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A67B" w14:textId="77777777" w:rsidR="0026485C" w:rsidRDefault="0083325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hanging="2"/>
        <w:jc w:val="center"/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寶島時代村股份有限公司</w:t>
      </w:r>
    </w:p>
    <w:p w14:paraId="747799D1" w14:textId="77777777" w:rsidR="0026485C" w:rsidRDefault="0083325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right="480" w:hanging="2"/>
        <w:jc w:val="center"/>
      </w:pPr>
      <w:r>
        <w:rPr>
          <w:rFonts w:eastAsia="Times New Roman"/>
          <w:b/>
          <w:color w:val="000000"/>
          <w:sz w:val="36"/>
          <w:szCs w:val="36"/>
        </w:rPr>
        <w:t>110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年各級學校清寒優秀學生獎助學金</w:t>
      </w:r>
    </w:p>
    <w:p w14:paraId="2B54DEAA" w14:textId="77777777" w:rsidR="0026485C" w:rsidRDefault="0083325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right="480" w:hanging="2"/>
        <w:jc w:val="center"/>
      </w:pPr>
      <w:r>
        <w:rPr>
          <w:rFonts w:ascii="Gungsuh" w:eastAsia="Gungsuh" w:hAnsi="Gungsuh" w:cs="Gungsuh"/>
          <w:b/>
          <w:color w:val="000000"/>
          <w:sz w:val="36"/>
          <w:szCs w:val="36"/>
        </w:rPr>
        <w:t>申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請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 xml:space="preserve"> </w:t>
      </w:r>
      <w:r>
        <w:rPr>
          <w:rFonts w:ascii="Gungsuh" w:eastAsia="Gungsuh" w:hAnsi="Gungsuh" w:cs="Gungsuh"/>
          <w:b/>
          <w:color w:val="000000"/>
          <w:sz w:val="36"/>
          <w:szCs w:val="36"/>
        </w:rPr>
        <w:t>書</w:t>
      </w:r>
    </w:p>
    <w:p w14:paraId="71EEDD6C" w14:textId="77777777" w:rsidR="0026485C" w:rsidRDefault="0083325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left="0" w:right="480" w:hanging="2"/>
      </w:pPr>
      <w:r>
        <w:rPr>
          <w:rFonts w:ascii="Gungsuh" w:eastAsia="Gungsuh" w:hAnsi="Gungsuh" w:cs="Gungsuh"/>
          <w:color w:val="000000"/>
        </w:rPr>
        <w:t xml:space="preserve">  </w:t>
      </w:r>
      <w:r>
        <w:rPr>
          <w:rFonts w:ascii="Gungsuh" w:eastAsia="Gungsuh" w:hAnsi="Gungsuh" w:cs="Gungsuh"/>
          <w:color w:val="000000"/>
        </w:rPr>
        <w:t>日期：　　　年　　　月　　　日</w:t>
      </w:r>
      <w:r>
        <w:rPr>
          <w:rFonts w:ascii="Gungsuh" w:eastAsia="Gungsuh" w:hAnsi="Gungsuh" w:cs="Gungsuh"/>
          <w:color w:val="000000"/>
        </w:rPr>
        <w:t xml:space="preserve">                           </w:t>
      </w:r>
      <w:r>
        <w:rPr>
          <w:rFonts w:ascii="Gungsuh" w:eastAsia="Gungsuh" w:hAnsi="Gungsuh" w:cs="Gungsuh"/>
          <w:color w:val="000000"/>
        </w:rPr>
        <w:t>收件編號</w:t>
      </w:r>
      <w:r>
        <w:rPr>
          <w:rFonts w:ascii="BiauKai" w:eastAsia="BiauKai" w:hAnsi="BiauKai" w:cs="BiauKai"/>
          <w:color w:val="000000"/>
        </w:rPr>
        <w:t>：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26485C" w14:paraId="1AC49055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164E1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7F443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972A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E0498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308FE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CE6F1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</w:p>
        </w:tc>
      </w:tr>
      <w:tr w:rsidR="0026485C" w14:paraId="2AADC7A2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1CC1F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就讀</w:t>
            </w:r>
          </w:p>
          <w:p w14:paraId="4E60806D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B428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5C38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就讀</w:t>
            </w:r>
          </w:p>
          <w:p w14:paraId="52FD8338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FE1FE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</w:p>
        </w:tc>
      </w:tr>
      <w:tr w:rsidR="0026485C" w14:paraId="06671F2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05D14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父　母</w:t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FB031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父：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□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存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□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歿　　母：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□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存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□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歿</w:t>
            </w:r>
          </w:p>
        </w:tc>
      </w:tr>
      <w:tr w:rsidR="0026485C" w14:paraId="05CEAD1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38685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親　屬</w:t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C6440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兄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人　　弟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人　　姐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人　　妹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人</w:t>
            </w:r>
          </w:p>
        </w:tc>
      </w:tr>
      <w:tr w:rsidR="0026485C" w14:paraId="1C29C611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3FE69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3E9EC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(    )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1CC2A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手機</w:t>
            </w:r>
          </w:p>
          <w:p w14:paraId="1CC24166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3AD3C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both"/>
            </w:pPr>
          </w:p>
        </w:tc>
      </w:tr>
      <w:tr w:rsidR="0026485C" w14:paraId="1B2F8BFA" w14:textId="77777777" w:rsidTr="009E6174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049E7" w14:textId="77777777" w:rsidR="0026485C" w:rsidRDefault="00833250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hanging="2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E-mail</w:t>
            </w:r>
          </w:p>
          <w:p w14:paraId="653FE095" w14:textId="77777777" w:rsidR="0026485C" w:rsidRDefault="00833250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hanging="2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必填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  <w:p w14:paraId="5E97A0C6" w14:textId="77777777" w:rsidR="0026485C" w:rsidRDefault="0026485C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hanging="2"/>
              <w:jc w:val="center"/>
            </w:pP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FB44D" w14:textId="77777777" w:rsidR="0026485C" w:rsidRDefault="0026485C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hanging="2"/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4EF26" w14:textId="77777777" w:rsidR="0026485C" w:rsidRDefault="00833250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證明</w:t>
            </w:r>
          </w:p>
          <w:p w14:paraId="75476456" w14:textId="77777777" w:rsidR="0026485C" w:rsidRDefault="00833250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lastRenderedPageBreak/>
              <w:t>文件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37E52" w14:textId="7CD438FF" w:rsidR="009E6174" w:rsidRPr="009E6174" w:rsidRDefault="009E6174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firstLine="0"/>
              <w:rPr>
                <w:rFonts w:hint="eastAsia"/>
              </w:rPr>
            </w:pPr>
            <w:r>
              <w:rPr>
                <w:rFonts w:ascii="新細明體" w:hAnsi="新細明體"/>
              </w:rPr>
              <w:lastRenderedPageBreak/>
              <w:t>□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低收入戶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中低收入證明</w:t>
            </w:r>
          </w:p>
          <w:p w14:paraId="2EC01D44" w14:textId="2B5D7AC6" w:rsidR="0026485C" w:rsidRDefault="00833250" w:rsidP="009E617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ind w:left="0" w:firstLine="0"/>
            </w:pPr>
            <w:r>
              <w:rPr>
                <w:rFonts w:ascii="新細明體" w:hAnsi="新細明體"/>
              </w:rPr>
              <w:lastRenderedPageBreak/>
              <w:t>□</w:t>
            </w:r>
            <w:r w:rsidR="009E6174">
              <w:rPr>
                <w:rFonts w:asciiTheme="minorEastAsia" w:eastAsiaTheme="minorEastAsia" w:hAnsiTheme="minorEastAsia" w:cs="Gungsuh" w:hint="eastAsia"/>
                <w:color w:val="000000"/>
                <w:sz w:val="28"/>
                <w:szCs w:val="28"/>
              </w:rPr>
              <w:t>清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寒證明</w:t>
            </w:r>
          </w:p>
        </w:tc>
      </w:tr>
      <w:tr w:rsidR="0026485C" w14:paraId="5BD510D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9BA3C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lastRenderedPageBreak/>
              <w:t>戶籍地址</w:t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A3D0E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</w:p>
        </w:tc>
      </w:tr>
      <w:tr w:rsidR="0026485C" w14:paraId="5760913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3B7EA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33B22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  <w:jc w:val="center"/>
            </w:pPr>
          </w:p>
        </w:tc>
      </w:tr>
      <w:tr w:rsidR="0026485C" w14:paraId="284F7D3F" w14:textId="77777777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FF393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學校推薦清寒說明：</w:t>
            </w:r>
          </w:p>
          <w:p w14:paraId="2F202D43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</w:p>
          <w:p w14:paraId="00753B89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  <w:r>
              <w:t xml:space="preserve">     </w:t>
            </w:r>
          </w:p>
          <w:p w14:paraId="2C79A23B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</w:p>
          <w:p w14:paraId="51517266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</w:p>
          <w:p w14:paraId="3C9E848A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　　　　　　　　　導師簽名：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　　　校長簽名：</w:t>
            </w:r>
          </w:p>
        </w:tc>
      </w:tr>
      <w:tr w:rsidR="0026485C" w14:paraId="5937C085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4AEEF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學校承辦人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：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聯絡電話</w:t>
            </w: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：</w:t>
            </w:r>
          </w:p>
        </w:tc>
      </w:tr>
      <w:tr w:rsidR="0026485C" w14:paraId="590507EF" w14:textId="7777777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182E9" w14:textId="77777777" w:rsidR="0026485C" w:rsidRDefault="00833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>訪查意見及審核結果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（學校請勿填寫）</w:t>
            </w:r>
          </w:p>
          <w:p w14:paraId="48680141" w14:textId="77777777" w:rsidR="0026485C" w:rsidRDefault="0026485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ind w:left="0" w:hanging="2"/>
            </w:pPr>
          </w:p>
        </w:tc>
      </w:tr>
    </w:tbl>
    <w:p w14:paraId="310E3630" w14:textId="77777777" w:rsidR="0026485C" w:rsidRDefault="0083325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firstLine="0"/>
      </w:pP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※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請檢具以下文件：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1.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申請書。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2.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學生證影本或証明一份。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 xml:space="preserve">3. 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clear" w:color="auto" w:fill="FFFFFF"/>
        </w:rPr>
        <w:t>109</w:t>
      </w:r>
      <w:r>
        <w:rPr>
          <w:rFonts w:ascii="微軟正黑體" w:eastAsia="微軟正黑體" w:hAnsi="微軟正黑體" w:cs="微軟正黑體"/>
          <w:color w:val="000000"/>
          <w:sz w:val="20"/>
          <w:szCs w:val="20"/>
          <w:shd w:val="clear" w:color="auto" w:fill="FFFFFF"/>
        </w:rPr>
        <w:t>學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年度下學期成績証明書一份或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年度全國競賽得獎證明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。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4.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全戶戶口名簿影印本一份。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5.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公所出具低收入戶證明或清寒證明。</w:t>
      </w:r>
    </w:p>
    <w:p w14:paraId="0941AB87" w14:textId="77777777" w:rsidR="0026485C" w:rsidRDefault="0083325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240" w:lineRule="auto"/>
        <w:ind w:firstLine="0"/>
      </w:pP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※</w:t>
      </w:r>
      <w:r>
        <w:rPr>
          <w:rFonts w:ascii="微軟正黑體" w:eastAsia="微軟正黑體" w:hAnsi="微軟正黑體" w:cs="微軟正黑體"/>
          <w:color w:val="000000"/>
          <w:sz w:val="20"/>
          <w:szCs w:val="20"/>
        </w:rPr>
        <w:t>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26485C" w:rsidSect="009E6174">
      <w:headerReference w:type="default" r:id="rId6"/>
      <w:footerReference w:type="default" r:id="rId7"/>
      <w:pgSz w:w="11906" w:h="16838"/>
      <w:pgMar w:top="567" w:right="737" w:bottom="567" w:left="737" w:header="851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AE9D" w14:textId="77777777" w:rsidR="00833250" w:rsidRDefault="00833250">
      <w:pPr>
        <w:spacing w:line="240" w:lineRule="auto"/>
      </w:pPr>
      <w:r>
        <w:separator/>
      </w:r>
    </w:p>
  </w:endnote>
  <w:endnote w:type="continuationSeparator" w:id="0">
    <w:p w14:paraId="4CD5AC77" w14:textId="77777777" w:rsidR="00833250" w:rsidRDefault="00833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2734" w14:textId="77777777" w:rsidR="004E31E1" w:rsidRDefault="00833250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C790" w14:textId="77777777" w:rsidR="00833250" w:rsidRDefault="0083325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A950D91" w14:textId="77777777" w:rsidR="00833250" w:rsidRDefault="00833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A9B" w14:textId="77777777" w:rsidR="004E31E1" w:rsidRDefault="00833250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485C"/>
    <w:rsid w:val="0026485C"/>
    <w:rsid w:val="00833250"/>
    <w:rsid w:val="00971F63"/>
    <w:rsid w:val="009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A1D9"/>
  <w15:docId w15:val="{07AAB15F-F767-4B8E-9FC9-E30BC86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="-1" w:hanging="1"/>
      <w:textAlignment w:val="top"/>
      <w:outlineLvl w:val="0"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0"/>
      <w:vertAlign w:val="baseline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B0000-1</dc:creator>
  <cp:lastModifiedBy>User</cp:lastModifiedBy>
  <cp:revision>3</cp:revision>
  <dcterms:created xsi:type="dcterms:W3CDTF">2021-08-26T03:45:00Z</dcterms:created>
  <dcterms:modified xsi:type="dcterms:W3CDTF">2021-08-26T03:48:00Z</dcterms:modified>
</cp:coreProperties>
</file>