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B23FCA" w14:paraId="0B7317BF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0D56" w14:textId="77777777" w:rsidR="00B23FCA" w:rsidRDefault="00A44EBE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110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中市中等以上學校勤學優秀學生獎學金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 xml:space="preserve">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C99BF" w14:textId="77777777" w:rsidR="00B23FCA" w:rsidRDefault="00A44E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B23FCA" w14:paraId="59C7011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2A877" w14:textId="77777777" w:rsidR="00B23FCA" w:rsidRDefault="00A44EB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D245" w14:textId="77777777" w:rsidR="00B23FCA" w:rsidRDefault="00A44EBE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07044" w14:textId="77777777" w:rsidR="00B23FCA" w:rsidRDefault="00A44EBE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BA51" w14:textId="77777777" w:rsidR="00B23FCA" w:rsidRDefault="00A44EBE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B988E" w14:textId="77777777" w:rsidR="00B23FCA" w:rsidRDefault="00A44E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86558" w14:textId="77777777" w:rsidR="00B23FCA" w:rsidRDefault="00A44E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　址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及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電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487B4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申請人（蓋章）</w:t>
            </w:r>
          </w:p>
        </w:tc>
      </w:tr>
      <w:tr w:rsidR="00B23FCA" w14:paraId="311E9D1E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109F9" w14:textId="77777777" w:rsidR="00B23FCA" w:rsidRDefault="00B23F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67A7" w14:textId="77777777" w:rsidR="00B23FCA" w:rsidRDefault="00B23FC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D557A" w14:textId="77777777" w:rsidR="00B23FCA" w:rsidRDefault="00B23FC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4DAB2" w14:textId="77777777" w:rsidR="00B23FCA" w:rsidRDefault="00B23FC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6D368" w14:textId="77777777" w:rsidR="00B23FCA" w:rsidRDefault="00A44EBE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8F01B" w14:textId="77777777" w:rsidR="00B23FCA" w:rsidRDefault="00A44E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14:paraId="17B025E9" w14:textId="77777777" w:rsidR="00B23FCA" w:rsidRDefault="00A44E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14:paraId="5BAB2260" w14:textId="77777777" w:rsidR="00B23FCA" w:rsidRDefault="00A44EB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電話：（日）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A8B2" w14:textId="77777777" w:rsidR="00B23FCA" w:rsidRDefault="00B23FC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3FCA" w14:paraId="3324FCF2" w14:textId="77777777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4350" w14:textId="77777777" w:rsidR="00B23FCA" w:rsidRDefault="00A44E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955D6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EE3A9" w14:textId="77777777" w:rsidR="00B23FCA" w:rsidRDefault="00A44EB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99F8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F9531" w14:textId="77777777" w:rsidR="00B23FCA" w:rsidRDefault="00A44EB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B20F6" w14:textId="77777777" w:rsidR="00B23FCA" w:rsidRDefault="00A44EBE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proofErr w:type="gramStart"/>
            <w:r>
              <w:rPr>
                <w:rFonts w:eastAsia="標楷體"/>
                <w:b w:val="0"/>
                <w:bCs w:val="0"/>
                <w:sz w:val="28"/>
              </w:rPr>
              <w:t>姊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64FE" w14:textId="77777777" w:rsidR="00B23FCA" w:rsidRDefault="00A44EB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B4621" w14:textId="77777777" w:rsidR="00B23FCA" w:rsidRDefault="00A44EBE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E425E" w14:textId="77777777" w:rsidR="00B23FCA" w:rsidRDefault="00B23FC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FCA" w14:paraId="561FCB0D" w14:textId="77777777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9FDD" w14:textId="77777777" w:rsidR="00B23FCA" w:rsidRDefault="00B23FC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B3DB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5B8D8" w14:textId="77777777" w:rsidR="00B23FCA" w:rsidRDefault="00A44EB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F99B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47F8F" w14:textId="77777777" w:rsidR="00B23FCA" w:rsidRDefault="00A44EB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E5907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A57B5" w14:textId="77777777" w:rsidR="00B23FCA" w:rsidRDefault="00A44EB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37F76" w14:textId="77777777" w:rsidR="00B23FCA" w:rsidRDefault="00B23F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DC15C" w14:textId="77777777" w:rsidR="00B23FCA" w:rsidRDefault="00B23F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FCA" w14:paraId="639E5507" w14:textId="77777777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D8964" w14:textId="77777777" w:rsidR="00B23FCA" w:rsidRDefault="00B23FC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88BC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721B" w14:textId="77777777" w:rsidR="00B23FCA" w:rsidRDefault="00B23F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5F88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1C98F" w14:textId="77777777" w:rsidR="00B23FCA" w:rsidRDefault="00B23F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FCA" w14:paraId="458B1D1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0E4D4" w14:textId="77777777" w:rsidR="00B23FCA" w:rsidRDefault="00A44EBE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就讀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</w:r>
            <w:r>
              <w:rPr>
                <w:rFonts w:ascii="標楷體" w:eastAsia="標楷體" w:hAnsi="標楷體"/>
                <w:spacing w:val="-14"/>
                <w:sz w:val="28"/>
              </w:rPr>
              <w:t>學校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77974" w14:textId="77777777" w:rsidR="00B23FCA" w:rsidRDefault="00A44E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B01DA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D033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A23B8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前學期成績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38F6" w14:textId="77777777" w:rsidR="00B23FCA" w:rsidRDefault="00A44EB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1D97" w14:textId="77777777" w:rsidR="00B23FCA" w:rsidRDefault="00A44EBE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B23FCA" w14:paraId="46258CAE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80980" w14:textId="77777777" w:rsidR="00B23FCA" w:rsidRDefault="00B23FCA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11691" w14:textId="77777777" w:rsidR="00B23FCA" w:rsidRDefault="00B23FCA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B92D1" w14:textId="77777777" w:rsidR="00B23FCA" w:rsidRDefault="00A44EBE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14:paraId="1B8C231C" w14:textId="77777777" w:rsidR="00B23FCA" w:rsidRDefault="00A44EBE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BB213" w14:textId="77777777" w:rsidR="00B23FCA" w:rsidRDefault="00A44EBE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14:paraId="295B78FE" w14:textId="77777777" w:rsidR="00B23FCA" w:rsidRDefault="00A44EBE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14:paraId="353D65F1" w14:textId="77777777" w:rsidR="00B23FCA" w:rsidRDefault="00A44EBE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含研究所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C94D6" w14:textId="77777777" w:rsidR="00B23FCA" w:rsidRDefault="00B23FCA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697C1" w14:textId="77777777" w:rsidR="00B23FCA" w:rsidRDefault="00B23FCA">
            <w:pPr>
              <w:jc w:val="center"/>
              <w:rPr>
                <w:rFonts w:ascii="標楷體" w:hAnsi="標楷體"/>
              </w:rPr>
            </w:pPr>
          </w:p>
          <w:p w14:paraId="2FD8A1ED" w14:textId="77777777" w:rsidR="00B23FCA" w:rsidRDefault="00B23FCA">
            <w:pPr>
              <w:jc w:val="center"/>
              <w:rPr>
                <w:rFonts w:ascii="標楷體" w:hAnsi="標楷體"/>
              </w:rPr>
            </w:pPr>
          </w:p>
          <w:p w14:paraId="24C8E0A2" w14:textId="77777777" w:rsidR="00B23FCA" w:rsidRDefault="00A44EBE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E7108" w14:textId="77777777" w:rsidR="00B23FCA" w:rsidRDefault="00A44EBE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已受領其他公部門獎學金：</w:t>
            </w:r>
          </w:p>
          <w:p w14:paraId="47231300" w14:textId="77777777" w:rsidR="00B23FCA" w:rsidRDefault="00A44EBE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請填入已領公部門獎學金名稱</w:t>
            </w:r>
            <w:r>
              <w:rPr>
                <w:rFonts w:ascii="標楷體" w:eastAsia="標楷體" w:hAnsi="標楷體"/>
                <w:u w:val="single"/>
              </w:rPr>
              <w:t xml:space="preserve">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14:paraId="279CD1B3" w14:textId="77777777" w:rsidR="00B23FCA" w:rsidRDefault="00A44EBE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未受領其他公部門獎學金</w:t>
            </w:r>
          </w:p>
        </w:tc>
      </w:tr>
      <w:tr w:rsidR="00B23FCA" w14:paraId="04E954B2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2C215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14:paraId="7E2C756B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14:paraId="0AA18941" w14:textId="77777777" w:rsidR="00B23FCA" w:rsidRDefault="00A44EBE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B2DFE" w14:textId="77777777" w:rsidR="00B23FCA" w:rsidRDefault="00A44EBE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14:paraId="17C06FFF" w14:textId="77777777" w:rsidR="00B23FCA" w:rsidRDefault="00B23FCA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14:paraId="4C9553E4" w14:textId="77777777" w:rsidR="00B23FCA" w:rsidRDefault="00A44EBE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</w:t>
            </w:r>
            <w:proofErr w:type="gramStart"/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14:paraId="17C02BE5" w14:textId="77777777" w:rsidR="00B23FCA" w:rsidRDefault="00A44EBE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0B068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14:paraId="125C52D0" w14:textId="77777777" w:rsidR="00B23FCA" w:rsidRDefault="00A44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14:paraId="7AE19E8C" w14:textId="77777777" w:rsidR="00B23FCA" w:rsidRDefault="00A44EB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C4869" w14:textId="77777777" w:rsidR="00B23FCA" w:rsidRDefault="00A44EBE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申請書。</w:t>
            </w:r>
          </w:p>
          <w:p w14:paraId="6CC2BF2E" w14:textId="77777777" w:rsidR="00B23FCA" w:rsidRDefault="00A44EBE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14:paraId="062D3C27" w14:textId="77777777" w:rsidR="00B23FCA" w:rsidRDefault="00A44EBE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清寒證明書</w:t>
            </w:r>
          </w:p>
          <w:p w14:paraId="10696223" w14:textId="77777777" w:rsidR="00B23FCA" w:rsidRDefault="00A44EBE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導師證明。</w:t>
            </w:r>
          </w:p>
          <w:p w14:paraId="35E69482" w14:textId="77777777" w:rsidR="00B23FCA" w:rsidRDefault="00A44EB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C171D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14:paraId="3B6FB636" w14:textId="77777777" w:rsidR="00B23FCA" w:rsidRDefault="00A44EBE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14:paraId="47AE0710" w14:textId="77777777" w:rsidR="00B23FCA" w:rsidRDefault="00A44EB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1DBA8" w14:textId="77777777" w:rsidR="00B23FCA" w:rsidRDefault="00B23FCA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3164BCFC" w14:textId="77777777" w:rsidR="00B23FCA" w:rsidRDefault="00A44EBE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審查合格，予以薦送</w:t>
            </w:r>
          </w:p>
          <w:p w14:paraId="00B2DA41" w14:textId="77777777" w:rsidR="00B23FCA" w:rsidRDefault="00B23FCA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686BA6C2" w14:textId="77777777" w:rsidR="00B23FCA" w:rsidRDefault="00A44EBE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審查不合格，予以退件</w:t>
            </w:r>
          </w:p>
        </w:tc>
      </w:tr>
      <w:tr w:rsidR="00B23FCA" w14:paraId="199792BD" w14:textId="77777777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2E50B" w14:textId="77777777" w:rsidR="00B23FCA" w:rsidRDefault="00A44EB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14:paraId="1AF98933" w14:textId="77777777" w:rsidR="00B23FCA" w:rsidRDefault="00A44EBE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14:paraId="721137D3" w14:textId="77777777" w:rsidR="00B23FCA" w:rsidRDefault="00A44EBE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</w:rPr>
              <w:t>逐級核章。</w:t>
            </w:r>
          </w:p>
        </w:tc>
      </w:tr>
    </w:tbl>
    <w:p w14:paraId="66E52484" w14:textId="77777777" w:rsidR="00B23FCA" w:rsidRDefault="00A44EBE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            </w:t>
      </w:r>
      <w:r>
        <w:rPr>
          <w:rFonts w:ascii="標楷體" w:eastAsia="標楷體" w:hAnsi="標楷體"/>
        </w:rPr>
        <w:t>校長</w:t>
      </w:r>
    </w:p>
    <w:sectPr w:rsidR="00B23FCA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C221" w14:textId="77777777" w:rsidR="00A44EBE" w:rsidRDefault="00A44EBE">
      <w:r>
        <w:separator/>
      </w:r>
    </w:p>
  </w:endnote>
  <w:endnote w:type="continuationSeparator" w:id="0">
    <w:p w14:paraId="2D26EF22" w14:textId="77777777" w:rsidR="00A44EBE" w:rsidRDefault="00A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1F07" w14:textId="77777777" w:rsidR="00A44EBE" w:rsidRDefault="00A44EBE">
      <w:r>
        <w:rPr>
          <w:color w:val="000000"/>
        </w:rPr>
        <w:separator/>
      </w:r>
    </w:p>
  </w:footnote>
  <w:footnote w:type="continuationSeparator" w:id="0">
    <w:p w14:paraId="7E7E3470" w14:textId="77777777" w:rsidR="00A44EBE" w:rsidRDefault="00A4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1D7D"/>
    <w:multiLevelType w:val="multilevel"/>
    <w:tmpl w:val="16BEC88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3FCA"/>
    <w:rsid w:val="00A44EBE"/>
    <w:rsid w:val="00B23FCA"/>
    <w:rsid w:val="00B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BD5F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feng</dc:creator>
  <cp:lastModifiedBy>User</cp:lastModifiedBy>
  <cp:revision>2</cp:revision>
  <cp:lastPrinted>2013-08-15T10:22:00Z</cp:lastPrinted>
  <dcterms:created xsi:type="dcterms:W3CDTF">2021-08-26T03:22:00Z</dcterms:created>
  <dcterms:modified xsi:type="dcterms:W3CDTF">2021-08-26T03:22:00Z</dcterms:modified>
</cp:coreProperties>
</file>