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4432" w14:textId="77777777" w:rsidR="005C3C3F" w:rsidRDefault="005C3C3F">
      <w:pPr>
        <w:rPr>
          <w:rFonts w:ascii="標楷體" w:eastAsia="標楷體" w:hAnsi="標楷體"/>
        </w:rPr>
      </w:pP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9054"/>
        <w:gridCol w:w="4964"/>
      </w:tblGrid>
      <w:tr w:rsidR="005C3C3F" w14:paraId="03093F82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F377" w14:textId="77777777" w:rsidR="005C3C3F" w:rsidRDefault="00463FD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110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sz w:val="32"/>
              </w:rPr>
              <w:t xml:space="preserve"> 1 </w:t>
            </w:r>
            <w:r>
              <w:rPr>
                <w:rFonts w:ascii="標楷體" w:eastAsia="標楷體" w:hAnsi="標楷體"/>
                <w:sz w:val="32"/>
              </w:rPr>
              <w:t>學期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中市勤學優秀學生獎學金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FEE64" w14:textId="77777777" w:rsidR="005C3C3F" w:rsidRDefault="00463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5C3C3F" w14:paraId="7E587722" w14:textId="77777777">
        <w:tblPrEx>
          <w:tblCellMar>
            <w:top w:w="0" w:type="dxa"/>
            <w:bottom w:w="0" w:type="dxa"/>
          </w:tblCellMar>
        </w:tblPrEx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1527" w14:textId="77777777" w:rsidR="005C3C3F" w:rsidRDefault="00463FDB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14:paraId="73F6321D" w14:textId="77777777" w:rsidR="005C3C3F" w:rsidRDefault="00463FDB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況暨本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案相關證</w:t>
            </w:r>
          </w:p>
          <w:p w14:paraId="46ED752D" w14:textId="77777777" w:rsidR="005C3C3F" w:rsidRDefault="00463FDB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515E4" w14:textId="77777777" w:rsidR="005C3C3F" w:rsidRDefault="005C3C3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24159DCD" w14:textId="77777777" w:rsidR="005C3C3F" w:rsidRDefault="005C3C3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6C53905F" w14:textId="77777777" w:rsidR="005C3C3F" w:rsidRDefault="005C3C3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5CD6709D" w14:textId="77777777" w:rsidR="005C3C3F" w:rsidRDefault="005C3C3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29AB2AA7" w14:textId="77777777" w:rsidR="005C3C3F" w:rsidRDefault="005C3C3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26900690" w14:textId="77777777" w:rsidR="005C3C3F" w:rsidRDefault="00463FDB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～</w:t>
            </w:r>
            <w:r>
              <w:rPr>
                <w:rFonts w:ascii="標楷體" w:eastAsia="標楷體" w:hAnsi="標楷體"/>
                <w:sz w:val="28"/>
              </w:rPr>
              <w:t>150</w:t>
            </w:r>
            <w:r>
              <w:rPr>
                <w:rFonts w:ascii="標楷體" w:eastAsia="標楷體" w:hAnsi="標楷體"/>
                <w:sz w:val="28"/>
              </w:rPr>
              <w:t>字敘述學生現況、申請本獎學金之理由等）</w:t>
            </w:r>
          </w:p>
        </w:tc>
      </w:tr>
      <w:tr w:rsidR="005C3C3F" w14:paraId="32C8FC32" w14:textId="77777777">
        <w:tblPrEx>
          <w:tblCellMar>
            <w:top w:w="0" w:type="dxa"/>
            <w:bottom w:w="0" w:type="dxa"/>
          </w:tblCellMar>
        </w:tblPrEx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F55BB" w14:textId="77777777" w:rsidR="005C3C3F" w:rsidRDefault="00463F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89C81" w14:textId="77777777" w:rsidR="005C3C3F" w:rsidRDefault="005C3C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C3C3F" w14:paraId="34131F90" w14:textId="77777777">
        <w:tblPrEx>
          <w:tblCellMar>
            <w:top w:w="0" w:type="dxa"/>
            <w:bottom w:w="0" w:type="dxa"/>
          </w:tblCellMar>
        </w:tblPrEx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E367" w14:textId="77777777" w:rsidR="005C3C3F" w:rsidRDefault="00463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14:paraId="3C43CD12" w14:textId="77777777" w:rsidR="005C3C3F" w:rsidRDefault="00463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14:paraId="101EFF89" w14:textId="77777777" w:rsidR="005C3C3F" w:rsidRDefault="00463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14:paraId="103DF600" w14:textId="77777777" w:rsidR="005C3C3F" w:rsidRDefault="00463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</w:rPr>
              <w:t>逐級核章。</w:t>
            </w:r>
          </w:p>
        </w:tc>
      </w:tr>
    </w:tbl>
    <w:p w14:paraId="5CAEAEAD" w14:textId="77777777" w:rsidR="005C3C3F" w:rsidRDefault="00463FDB">
      <w:r>
        <w:t xml:space="preserve">  </w:t>
      </w:r>
    </w:p>
    <w:p w14:paraId="34701B1C" w14:textId="77777777" w:rsidR="005C3C3F" w:rsidRDefault="00463FDB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校長</w:t>
      </w:r>
    </w:p>
    <w:sectPr w:rsidR="005C3C3F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9231" w14:textId="77777777" w:rsidR="00463FDB" w:rsidRDefault="00463FDB">
      <w:r>
        <w:separator/>
      </w:r>
    </w:p>
  </w:endnote>
  <w:endnote w:type="continuationSeparator" w:id="0">
    <w:p w14:paraId="1DB45E07" w14:textId="77777777" w:rsidR="00463FDB" w:rsidRDefault="004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E43D" w14:textId="77777777" w:rsidR="00463FDB" w:rsidRDefault="00463FDB">
      <w:r>
        <w:rPr>
          <w:color w:val="000000"/>
        </w:rPr>
        <w:separator/>
      </w:r>
    </w:p>
  </w:footnote>
  <w:footnote w:type="continuationSeparator" w:id="0">
    <w:p w14:paraId="114159B2" w14:textId="77777777" w:rsidR="00463FDB" w:rsidRDefault="0046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3C3F"/>
    <w:rsid w:val="003E121D"/>
    <w:rsid w:val="00463FDB"/>
    <w:rsid w:val="005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DC09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dc:description/>
  <cp:lastModifiedBy>User</cp:lastModifiedBy>
  <cp:revision>2</cp:revision>
  <dcterms:created xsi:type="dcterms:W3CDTF">2021-08-26T03:20:00Z</dcterms:created>
  <dcterms:modified xsi:type="dcterms:W3CDTF">2021-08-26T03:20:00Z</dcterms:modified>
</cp:coreProperties>
</file>