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22EB" w14:textId="77777777" w:rsidR="00453412" w:rsidRDefault="00B412B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111</w:t>
      </w:r>
      <w:r>
        <w:rPr>
          <w:rFonts w:ascii="Times New Roman" w:eastAsia="標楷體" w:hAnsi="Times New Roman"/>
          <w:b/>
          <w:sz w:val="32"/>
          <w:szCs w:val="32"/>
        </w:rPr>
        <w:t>學年度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南一區高級中等學校適性轉學簡章</w:t>
      </w:r>
    </w:p>
    <w:p w14:paraId="605E83A3" w14:textId="77777777" w:rsidR="00453412" w:rsidRDefault="00B412B8">
      <w:pPr>
        <w:snapToGrid w:val="0"/>
        <w:spacing w:after="180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111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11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日修正通過</w:t>
      </w:r>
    </w:p>
    <w:p w14:paraId="24ECDE21" w14:textId="77777777" w:rsidR="00453412" w:rsidRDefault="00B412B8">
      <w:pPr>
        <w:snapToGrid w:val="0"/>
        <w:ind w:left="520" w:hanging="520"/>
        <w:jc w:val="both"/>
      </w:pPr>
      <w:r>
        <w:rPr>
          <w:rFonts w:ascii="Times New Roman" w:eastAsia="標楷體" w:hAnsi="Times New Roman"/>
          <w:sz w:val="26"/>
          <w:szCs w:val="26"/>
        </w:rPr>
        <w:t>一、依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南一區高級中等學校適性轉學實施計畫</w:t>
      </w:r>
      <w:r>
        <w:rPr>
          <w:rFonts w:ascii="Times New Roman" w:eastAsia="標楷體" w:hAnsi="Times New Roman"/>
          <w:bCs/>
          <w:sz w:val="26"/>
          <w:szCs w:val="26"/>
        </w:rPr>
        <w:t>及</w:t>
      </w:r>
      <w:r>
        <w:rPr>
          <w:rFonts w:ascii="Times New Roman" w:eastAsia="標楷體" w:hAnsi="Times New Roman"/>
          <w:bCs/>
          <w:sz w:val="26"/>
          <w:szCs w:val="26"/>
        </w:rPr>
        <w:t>111</w:t>
      </w:r>
      <w:r>
        <w:rPr>
          <w:rFonts w:ascii="Times New Roman" w:eastAsia="標楷體" w:hAnsi="Times New Roman"/>
          <w:bCs/>
          <w:sz w:val="26"/>
          <w:szCs w:val="26"/>
        </w:rPr>
        <w:t>學年度</w:t>
      </w:r>
      <w:proofErr w:type="gramStart"/>
      <w:r>
        <w:rPr>
          <w:rFonts w:ascii="Times New Roman" w:eastAsia="標楷體" w:hAnsi="Times New Roman"/>
          <w:bCs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bCs/>
          <w:sz w:val="26"/>
          <w:szCs w:val="26"/>
        </w:rPr>
        <w:t>南一區高級中等學校適性轉學委員會（以下簡稱本會）決議辦理。</w:t>
      </w:r>
    </w:p>
    <w:p w14:paraId="2E1270A1" w14:textId="77777777" w:rsidR="00453412" w:rsidRDefault="00B412B8">
      <w:pPr>
        <w:snapToGrid w:val="0"/>
        <w:ind w:left="52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二、承辦學校：</w:t>
      </w:r>
    </w:p>
    <w:p w14:paraId="1477A5C2" w14:textId="77777777" w:rsidR="00453412" w:rsidRDefault="00B412B8">
      <w:pPr>
        <w:snapToGrid w:val="0"/>
        <w:ind w:left="570" w:hanging="13"/>
        <w:jc w:val="both"/>
      </w:pPr>
      <w:r>
        <w:rPr>
          <w:rFonts w:ascii="Times New Roman" w:eastAsia="標楷體" w:hAnsi="Times New Roman"/>
          <w:sz w:val="26"/>
          <w:szCs w:val="26"/>
        </w:rPr>
        <w:t>國立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南第一高級中學</w:t>
      </w:r>
      <w:r>
        <w:rPr>
          <w:rFonts w:ascii="Times New Roman" w:eastAsia="標楷體" w:hAnsi="Times New Roman"/>
          <w:kern w:val="0"/>
          <w:sz w:val="26"/>
          <w:szCs w:val="26"/>
        </w:rPr>
        <w:t>，網址：</w:t>
      </w:r>
      <w:r>
        <w:rPr>
          <w:rFonts w:ascii="Times New Roman" w:eastAsia="標楷體" w:hAnsi="Times New Roman"/>
          <w:sz w:val="26"/>
          <w:szCs w:val="26"/>
        </w:rPr>
        <w:t>http://www.tnfsh.tn.edu.tw</w:t>
      </w:r>
      <w:r>
        <w:rPr>
          <w:rFonts w:ascii="Times New Roman" w:eastAsia="標楷體" w:hAnsi="Times New Roman"/>
          <w:bCs/>
          <w:sz w:val="26"/>
          <w:szCs w:val="26"/>
        </w:rPr>
        <w:t>。</w:t>
      </w:r>
    </w:p>
    <w:p w14:paraId="4D1ED213" w14:textId="77777777" w:rsidR="00453412" w:rsidRDefault="00B412B8">
      <w:pPr>
        <w:snapToGrid w:val="0"/>
        <w:ind w:left="507" w:hanging="507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三、適性轉學名額：</w:t>
      </w: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1596"/>
        <w:gridCol w:w="3399"/>
        <w:gridCol w:w="1172"/>
        <w:gridCol w:w="1950"/>
      </w:tblGrid>
      <w:tr w:rsidR="00453412" w14:paraId="3094DDF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117F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編號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12DF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校名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D7C5" w14:textId="77777777" w:rsidR="00453412" w:rsidRDefault="00B412B8">
            <w:pPr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科組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637B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名額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2106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備註</w:t>
            </w:r>
          </w:p>
        </w:tc>
      </w:tr>
      <w:tr w:rsidR="00453412" w14:paraId="35DD7E7E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01A9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111-5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868F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光華高中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17CF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綜合型高中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1D6B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54B5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0970CDF2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8058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7E7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3201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流行服飾科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1838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FD9A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4D37BFA6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7DF4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111-7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C697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長榮高中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7D9A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普通科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4241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9221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4E754C82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1DF7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84B0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4CCC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資訊科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076C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A7DB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5FC643D1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E9CD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1765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40D4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電機科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D544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59C8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44491104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93FF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8D22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0F9E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廣告設計科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F810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6B96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04B754CF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90C8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29B1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2765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多媒體設計科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1B19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338C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8C93E77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3F9A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57A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0B70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國際貿易科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CAE2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4267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723A2FF4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14ED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9CB1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0EEA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觀光事業科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EDF6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F718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7AA5EE5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947C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21CE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9DA0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應用英語科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C908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23CE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4ED5D8B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2E7D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4D34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六信高中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6490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普通科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A348" w14:textId="77777777" w:rsidR="00453412" w:rsidRDefault="00B412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D91F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910D21E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6AD3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111-12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E583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長榮女中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A9A7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美容科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6E6C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D75D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6E55F5CB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9FBF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0381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50A5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時尚造型科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892E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8F3C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128B059D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5678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1ED2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476B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餐飲管理科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8148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5D7A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0C00655E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1EFD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111-13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D0A3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南英商工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D974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汽車科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019F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F95D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13099F9E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6EF0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B1F8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6D8F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電機空調科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C12C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6DA2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6B214FC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39FA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13E6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1D92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餐飲管理科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3AAA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5051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7AAE3CC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CE0F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C601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E2D1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應用日語科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2639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1852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C701BCE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D311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F15E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73D8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電影電視科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175D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01DB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11455040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F9E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111-14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7BCF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慈幼工商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A51E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汽車科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F7A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DB0C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6E90A20F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6884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4B73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36CC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資訊科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F68A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0271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1B6FF81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00B3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B88F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FE25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電機科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B41F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EB91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D182900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CBF0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6206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3D9E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烘焙科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D480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273D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117F0940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B6AC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111-15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BDE0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華德工家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089A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汽車科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C7B2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EA02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633E1A0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8A68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8D6C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59AD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飛機修護科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1BFD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8018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7F3F9594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86D8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16DD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E2A5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資訊科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9CEB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E06D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6F68ADD9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42C1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C6D9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396B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烘焙科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564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6E05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5D216B14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5DBD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D189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3F41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時尚造型科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42DC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A5C6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44B9964" w14:textId="77777777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C969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B79B" w14:textId="77777777" w:rsidR="00453412" w:rsidRDefault="00453412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95D0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餐飲管理科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4AF7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CFFB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4321FBC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5691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111-16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A5DC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亞洲餐旅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B0B5" w14:textId="77777777" w:rsidR="00453412" w:rsidRDefault="00B412B8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餐飲管理科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DAAC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DB9D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20720852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417D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合計招生名額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085D" w14:textId="77777777" w:rsidR="00453412" w:rsidRDefault="00B412B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B36" w14:textId="77777777" w:rsidR="00453412" w:rsidRDefault="0045341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1B5F573" w14:textId="77777777" w:rsidR="00453412" w:rsidRDefault="00B412B8">
      <w:pPr>
        <w:snapToGrid w:val="0"/>
        <w:ind w:left="572" w:hanging="57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四、申請之資格及條件：</w:t>
      </w:r>
    </w:p>
    <w:p w14:paraId="4C961771" w14:textId="77777777" w:rsidR="00453412" w:rsidRDefault="00B412B8">
      <w:pPr>
        <w:snapToGrid w:val="0"/>
        <w:ind w:left="545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凡就讀</w:t>
      </w:r>
      <w:r>
        <w:rPr>
          <w:rFonts w:ascii="Times New Roman" w:eastAsia="標楷體" w:hAnsi="Times New Roman"/>
          <w:spacing w:val="8"/>
          <w:sz w:val="26"/>
          <w:szCs w:val="26"/>
        </w:rPr>
        <w:t>「</w:t>
      </w:r>
      <w:proofErr w:type="gramStart"/>
      <w:r>
        <w:rPr>
          <w:rFonts w:ascii="Times New Roman" w:eastAsia="標楷體" w:hAnsi="Times New Roman"/>
          <w:spacing w:val="8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pacing w:val="8"/>
          <w:sz w:val="26"/>
          <w:szCs w:val="26"/>
        </w:rPr>
        <w:t>南一區」及「</w:t>
      </w:r>
      <w:r>
        <w:rPr>
          <w:rFonts w:ascii="Times New Roman" w:eastAsia="標楷體" w:hAnsi="Times New Roman"/>
          <w:kern w:val="0"/>
          <w:sz w:val="26"/>
          <w:szCs w:val="26"/>
        </w:rPr>
        <w:t>國中於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南一區畢業，就讀相鄰適性學習社區」高級中等學校一年級學生（藝才班、體育班、</w:t>
      </w:r>
      <w:r>
        <w:rPr>
          <w:rFonts w:ascii="Times New Roman" w:eastAsia="標楷體" w:hAnsi="Times New Roman"/>
          <w:kern w:val="0"/>
          <w:sz w:val="26"/>
          <w:szCs w:val="26"/>
        </w:rPr>
        <w:t>國中技藝技能優良學生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甄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審入學、實用技能學程、適性輔導安置及進修部之學生除外）因學習適應（性向、興趣）問題者，得報名申請。</w:t>
      </w:r>
    </w:p>
    <w:p w14:paraId="350E1BA6" w14:textId="77777777" w:rsidR="00453412" w:rsidRDefault="00453412">
      <w:pPr>
        <w:snapToGrid w:val="0"/>
        <w:ind w:left="545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14:paraId="794781B9" w14:textId="77777777" w:rsidR="00453412" w:rsidRDefault="00B412B8">
      <w:pPr>
        <w:snapToGrid w:val="0"/>
        <w:ind w:left="52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五、申請原則：</w:t>
      </w:r>
    </w:p>
    <w:p w14:paraId="47488EEB" w14:textId="77777777" w:rsidR="00453412" w:rsidRDefault="00B412B8">
      <w:pPr>
        <w:snapToGrid w:val="0"/>
        <w:ind w:left="1090" w:hanging="560"/>
        <w:jc w:val="both"/>
        <w:rPr>
          <w:rFonts w:ascii="Times New Roman" w:eastAsia="標楷體" w:hAnsi="Times New Roman"/>
          <w:b/>
          <w:kern w:val="0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/>
          <w:b/>
          <w:kern w:val="0"/>
          <w:sz w:val="26"/>
          <w:szCs w:val="26"/>
          <w:shd w:val="clear" w:color="auto" w:fill="FFFFFF"/>
        </w:rPr>
        <w:t>每一學生僅可申請一所學校，並限</w:t>
      </w:r>
      <w:proofErr w:type="gramStart"/>
      <w:r>
        <w:rPr>
          <w:rFonts w:ascii="Times New Roman" w:eastAsia="標楷體" w:hAnsi="Times New Roman"/>
          <w:b/>
          <w:kern w:val="0"/>
          <w:sz w:val="26"/>
          <w:szCs w:val="26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/>
          <w:b/>
          <w:kern w:val="0"/>
          <w:sz w:val="26"/>
          <w:szCs w:val="26"/>
          <w:shd w:val="clear" w:color="auto" w:fill="FFFFFF"/>
        </w:rPr>
        <w:t>科報名，且以一次為限。原則如下：</w:t>
      </w:r>
    </w:p>
    <w:p w14:paraId="459F98D3" w14:textId="77777777" w:rsidR="00453412" w:rsidRDefault="00B412B8">
      <w:pPr>
        <w:snapToGrid w:val="0"/>
        <w:ind w:left="1001" w:hanging="432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（一）原就讀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普通高中</w:t>
      </w:r>
      <w:r>
        <w:rPr>
          <w:rFonts w:ascii="Times New Roman" w:eastAsia="標楷體" w:hAnsi="Times New Roman"/>
          <w:kern w:val="0"/>
          <w:sz w:val="26"/>
          <w:szCs w:val="26"/>
        </w:rPr>
        <w:t>學校之學生可選擇申請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綜合高中</w:t>
      </w:r>
      <w:r>
        <w:rPr>
          <w:rFonts w:ascii="Times New Roman" w:eastAsia="標楷體" w:hAnsi="Times New Roman"/>
          <w:kern w:val="0"/>
          <w:sz w:val="26"/>
          <w:szCs w:val="26"/>
        </w:rPr>
        <w:t>學校報名。</w:t>
      </w:r>
    </w:p>
    <w:p w14:paraId="16B6AD1F" w14:textId="77777777" w:rsidR="00453412" w:rsidRDefault="00B412B8">
      <w:pPr>
        <w:snapToGrid w:val="0"/>
        <w:ind w:left="1001" w:hanging="432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（二）原就讀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綜合高中</w:t>
      </w:r>
      <w:r>
        <w:rPr>
          <w:rFonts w:ascii="Times New Roman" w:eastAsia="標楷體" w:hAnsi="Times New Roman"/>
          <w:kern w:val="0"/>
          <w:sz w:val="26"/>
          <w:szCs w:val="26"/>
        </w:rPr>
        <w:t>學校之學生可選擇申請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普通高中</w:t>
      </w:r>
      <w:r>
        <w:rPr>
          <w:rFonts w:ascii="Times New Roman" w:eastAsia="標楷體" w:hAnsi="Times New Roman"/>
          <w:kern w:val="0"/>
          <w:sz w:val="26"/>
          <w:szCs w:val="26"/>
        </w:rPr>
        <w:t>學校報名。</w:t>
      </w:r>
    </w:p>
    <w:p w14:paraId="791C4943" w14:textId="77777777" w:rsidR="00453412" w:rsidRDefault="00B412B8">
      <w:pPr>
        <w:snapToGrid w:val="0"/>
        <w:ind w:left="1349" w:hanging="78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（三）原就讀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普通高中、綜合高中</w:t>
      </w:r>
      <w:r>
        <w:rPr>
          <w:rFonts w:ascii="Times New Roman" w:eastAsia="標楷體" w:hAnsi="Times New Roman"/>
          <w:kern w:val="0"/>
          <w:sz w:val="26"/>
          <w:szCs w:val="26"/>
        </w:rPr>
        <w:t>之學生可選擇申請與原就讀不同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技術型高中</w:t>
      </w:r>
      <w:r>
        <w:rPr>
          <w:rFonts w:ascii="Times New Roman" w:eastAsia="標楷體" w:hAnsi="Times New Roman"/>
          <w:kern w:val="0"/>
          <w:sz w:val="26"/>
          <w:szCs w:val="26"/>
        </w:rPr>
        <w:t>學校專業科報名。</w:t>
      </w:r>
    </w:p>
    <w:p w14:paraId="4D3388B9" w14:textId="77777777" w:rsidR="00453412" w:rsidRDefault="00B412B8">
      <w:pPr>
        <w:snapToGrid w:val="0"/>
        <w:ind w:left="1349" w:hanging="78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（四）原就讀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技術型高中</w:t>
      </w:r>
      <w:r>
        <w:rPr>
          <w:rFonts w:ascii="Times New Roman" w:eastAsia="標楷體" w:hAnsi="Times New Roman"/>
          <w:kern w:val="0"/>
          <w:sz w:val="26"/>
          <w:szCs w:val="26"/>
        </w:rPr>
        <w:t>學校專業科之學生可選擇申請與原就讀不同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技術型高中</w:t>
      </w:r>
      <w:r>
        <w:rPr>
          <w:rFonts w:ascii="Times New Roman" w:eastAsia="標楷體" w:hAnsi="Times New Roman"/>
          <w:kern w:val="0"/>
          <w:sz w:val="26"/>
          <w:szCs w:val="26"/>
        </w:rPr>
        <w:t>學校專業科報名。</w:t>
      </w:r>
    </w:p>
    <w:p w14:paraId="4D1104F0" w14:textId="77777777" w:rsidR="00453412" w:rsidRDefault="00B412B8">
      <w:pPr>
        <w:snapToGrid w:val="0"/>
        <w:ind w:left="1001" w:hanging="432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（五）原就讀技術型高中學校專業科之學生可選擇申請與原就讀不同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普通高中、綜合高中</w:t>
      </w:r>
      <w:r>
        <w:rPr>
          <w:rFonts w:ascii="Times New Roman" w:eastAsia="標楷體" w:hAnsi="Times New Roman"/>
          <w:kern w:val="0"/>
          <w:sz w:val="26"/>
          <w:szCs w:val="26"/>
        </w:rPr>
        <w:t>學校報名。</w:t>
      </w:r>
    </w:p>
    <w:p w14:paraId="20F73BF6" w14:textId="77777777" w:rsidR="00453412" w:rsidRDefault="00B412B8">
      <w:pPr>
        <w:snapToGrid w:val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六、申請日期與程序：</w:t>
      </w:r>
    </w:p>
    <w:p w14:paraId="47C41EDD" w14:textId="77777777" w:rsidR="00453412" w:rsidRDefault="00B412B8">
      <w:pPr>
        <w:snapToGrid w:val="0"/>
        <w:ind w:left="1001" w:hanging="432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（一）報名日期：</w:t>
      </w:r>
      <w:r>
        <w:rPr>
          <w:rFonts w:ascii="Times New Roman" w:eastAsia="標楷體" w:hAnsi="Times New Roman"/>
          <w:kern w:val="0"/>
          <w:sz w:val="26"/>
          <w:szCs w:val="26"/>
        </w:rPr>
        <w:t>111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16</w:t>
      </w:r>
      <w:r>
        <w:rPr>
          <w:rFonts w:ascii="Times New Roman" w:eastAsia="標楷體" w:hAnsi="Times New Roman"/>
          <w:kern w:val="0"/>
          <w:sz w:val="26"/>
          <w:szCs w:val="26"/>
        </w:rPr>
        <w:t>日（</w:t>
      </w:r>
      <w:r>
        <w:rPr>
          <w:rFonts w:ascii="Times New Roman" w:eastAsia="標楷體" w:hAnsi="Times New Roman"/>
          <w:sz w:val="26"/>
          <w:szCs w:val="26"/>
        </w:rPr>
        <w:t>星期五）上</w:t>
      </w:r>
      <w:r>
        <w:rPr>
          <w:rFonts w:ascii="Times New Roman" w:eastAsia="標楷體" w:hAnsi="Times New Roman"/>
          <w:kern w:val="0"/>
          <w:sz w:val="26"/>
          <w:szCs w:val="26"/>
        </w:rPr>
        <w:t>午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時</w:t>
      </w:r>
      <w:r>
        <w:rPr>
          <w:rFonts w:ascii="Times New Roman" w:eastAsia="標楷體" w:hAnsi="Times New Roman"/>
          <w:sz w:val="26"/>
          <w:szCs w:val="26"/>
        </w:rPr>
        <w:t>至</w:t>
      </w:r>
      <w:r>
        <w:rPr>
          <w:rFonts w:ascii="Times New Roman" w:eastAsia="標楷體" w:hAnsi="Times New Roman"/>
          <w:kern w:val="0"/>
          <w:sz w:val="26"/>
          <w:szCs w:val="26"/>
        </w:rPr>
        <w:t>111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30</w:t>
      </w:r>
      <w:r>
        <w:rPr>
          <w:rFonts w:ascii="Times New Roman" w:eastAsia="標楷體" w:hAnsi="Times New Roman"/>
          <w:kern w:val="0"/>
          <w:sz w:val="26"/>
          <w:szCs w:val="26"/>
        </w:rPr>
        <w:t>日（</w:t>
      </w:r>
      <w:r>
        <w:rPr>
          <w:rFonts w:ascii="Times New Roman" w:eastAsia="標楷體" w:hAnsi="Times New Roman"/>
          <w:sz w:val="26"/>
          <w:szCs w:val="26"/>
        </w:rPr>
        <w:t>星期五）下</w:t>
      </w:r>
      <w:r>
        <w:rPr>
          <w:rFonts w:ascii="Times New Roman" w:eastAsia="標楷體" w:hAnsi="Times New Roman"/>
          <w:kern w:val="0"/>
          <w:sz w:val="26"/>
          <w:szCs w:val="26"/>
        </w:rPr>
        <w:t>午</w:t>
      </w:r>
      <w:r>
        <w:rPr>
          <w:rFonts w:ascii="Times New Roman" w:eastAsia="標楷體" w:hAnsi="Times New Roman"/>
          <w:kern w:val="0"/>
          <w:sz w:val="26"/>
          <w:szCs w:val="26"/>
        </w:rPr>
        <w:t>4</w:t>
      </w:r>
      <w:r>
        <w:rPr>
          <w:rFonts w:ascii="Times New Roman" w:eastAsia="標楷體" w:hAnsi="Times New Roman"/>
          <w:kern w:val="0"/>
          <w:sz w:val="26"/>
          <w:szCs w:val="26"/>
        </w:rPr>
        <w:t>時止。</w:t>
      </w:r>
    </w:p>
    <w:p w14:paraId="49E0DD99" w14:textId="77777777" w:rsidR="00453412" w:rsidRDefault="00B412B8">
      <w:pPr>
        <w:snapToGrid w:val="0"/>
        <w:ind w:left="1001" w:hanging="432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（二）報名地點：原就讀學校教務處。</w:t>
      </w:r>
    </w:p>
    <w:p w14:paraId="52A22434" w14:textId="77777777" w:rsidR="00453412" w:rsidRDefault="00B412B8">
      <w:pPr>
        <w:snapToGrid w:val="0"/>
        <w:ind w:left="1349" w:hanging="780"/>
        <w:jc w:val="both"/>
      </w:pPr>
      <w:r>
        <w:rPr>
          <w:rFonts w:ascii="Times New Roman" w:eastAsia="標楷體" w:hAnsi="Times New Roman"/>
          <w:sz w:val="26"/>
          <w:szCs w:val="26"/>
        </w:rPr>
        <w:t>（三）</w:t>
      </w:r>
      <w:r>
        <w:rPr>
          <w:rFonts w:ascii="Times New Roman" w:eastAsia="標楷體" w:hAnsi="Times New Roman"/>
          <w:kern w:val="0"/>
          <w:sz w:val="26"/>
          <w:szCs w:val="26"/>
        </w:rPr>
        <w:t>應繳文件</w:t>
      </w:r>
      <w:r>
        <w:rPr>
          <w:rFonts w:ascii="Times New Roman" w:eastAsia="標楷體" w:hAnsi="Times New Roman"/>
          <w:sz w:val="26"/>
          <w:szCs w:val="26"/>
        </w:rPr>
        <w:t>：學生申請適性轉學時，應</w:t>
      </w:r>
      <w:proofErr w:type="gramStart"/>
      <w:r>
        <w:rPr>
          <w:rFonts w:ascii="Times New Roman" w:eastAsia="標楷體" w:hAnsi="Times New Roman"/>
          <w:sz w:val="26"/>
          <w:szCs w:val="26"/>
        </w:rPr>
        <w:t>填具經家長</w:t>
      </w:r>
      <w:proofErr w:type="gramEnd"/>
      <w:r>
        <w:rPr>
          <w:rFonts w:ascii="Times New Roman" w:eastAsia="標楷體" w:hAnsi="Times New Roman"/>
          <w:sz w:val="26"/>
          <w:szCs w:val="26"/>
        </w:rPr>
        <w:t>（監護人）同意簽名之申請書（如附表一），並向原就讀學校檢附下列文件辦理。</w:t>
      </w:r>
    </w:p>
    <w:p w14:paraId="3153AEC4" w14:textId="77777777" w:rsidR="00453412" w:rsidRDefault="00B412B8">
      <w:pPr>
        <w:widowControl w:val="0"/>
        <w:numPr>
          <w:ilvl w:val="1"/>
          <w:numId w:val="1"/>
        </w:numPr>
        <w:snapToGrid w:val="0"/>
        <w:spacing w:line="240" w:lineRule="auto"/>
        <w:ind w:left="1474" w:hanging="340"/>
        <w:jc w:val="both"/>
        <w:textAlignment w:val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經導師及輔導教師簽名之適性輔導資料表（含高中職適性輔導相關資料，如附表二），其內容包括生活、學習及生涯等輔導。</w:t>
      </w:r>
    </w:p>
    <w:p w14:paraId="726460CE" w14:textId="77777777" w:rsidR="00453412" w:rsidRDefault="00B412B8">
      <w:pPr>
        <w:widowControl w:val="0"/>
        <w:numPr>
          <w:ilvl w:val="1"/>
          <w:numId w:val="1"/>
        </w:numPr>
        <w:snapToGrid w:val="0"/>
        <w:spacing w:line="240" w:lineRule="auto"/>
        <w:ind w:left="1474" w:hanging="340"/>
        <w:jc w:val="both"/>
        <w:textAlignment w:val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讀書計畫（以</w:t>
      </w:r>
      <w:r>
        <w:rPr>
          <w:rFonts w:ascii="Times New Roman" w:eastAsia="標楷體" w:hAnsi="Times New Roman"/>
          <w:sz w:val="26"/>
          <w:szCs w:val="26"/>
        </w:rPr>
        <w:t>A4</w:t>
      </w:r>
      <w:r>
        <w:rPr>
          <w:rFonts w:ascii="Times New Roman" w:eastAsia="標楷體" w:hAnsi="Times New Roman"/>
          <w:sz w:val="26"/>
          <w:szCs w:val="26"/>
        </w:rPr>
        <w:t>格式</w:t>
      </w:r>
      <w:proofErr w:type="gramStart"/>
      <w:r>
        <w:rPr>
          <w:rFonts w:ascii="Times New Roman" w:eastAsia="標楷體" w:hAnsi="Times New Roman"/>
          <w:sz w:val="26"/>
          <w:szCs w:val="26"/>
        </w:rPr>
        <w:t>繕</w:t>
      </w:r>
      <w:proofErr w:type="gramEnd"/>
      <w:r>
        <w:rPr>
          <w:rFonts w:ascii="Times New Roman" w:eastAsia="標楷體" w:hAnsi="Times New Roman"/>
          <w:sz w:val="26"/>
          <w:szCs w:val="26"/>
        </w:rPr>
        <w:t>打，內容至少包含轉學動機、補修學分規劃、在校學習規劃及未來規劃等）。</w:t>
      </w:r>
    </w:p>
    <w:p w14:paraId="0FE2A33E" w14:textId="77777777" w:rsidR="00453412" w:rsidRDefault="00B412B8">
      <w:pPr>
        <w:numPr>
          <w:ilvl w:val="1"/>
          <w:numId w:val="1"/>
        </w:numPr>
        <w:snapToGrid w:val="0"/>
        <w:spacing w:line="240" w:lineRule="auto"/>
        <w:ind w:left="1474" w:hanging="340"/>
        <w:jc w:val="both"/>
        <w:textAlignment w:val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第一學期兩次期中評量成績單（面談時繳交）。</w:t>
      </w:r>
    </w:p>
    <w:p w14:paraId="049D444A" w14:textId="77777777" w:rsidR="00453412" w:rsidRDefault="00B412B8">
      <w:pPr>
        <w:widowControl w:val="0"/>
        <w:numPr>
          <w:ilvl w:val="1"/>
          <w:numId w:val="1"/>
        </w:numPr>
        <w:snapToGrid w:val="0"/>
        <w:spacing w:line="240" w:lineRule="auto"/>
        <w:ind w:left="1474" w:hanging="340"/>
        <w:jc w:val="both"/>
        <w:textAlignment w:val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獎懲紀錄表（面談時繳交）。</w:t>
      </w:r>
    </w:p>
    <w:p w14:paraId="2051784B" w14:textId="77777777" w:rsidR="00453412" w:rsidRDefault="00B412B8">
      <w:pPr>
        <w:snapToGrid w:val="0"/>
        <w:ind w:firstLine="991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原就讀學校</w:t>
      </w:r>
      <w:r>
        <w:rPr>
          <w:rFonts w:ascii="Times New Roman" w:eastAsia="標楷體" w:hAnsi="Times New Roman"/>
          <w:sz w:val="26"/>
          <w:szCs w:val="26"/>
        </w:rPr>
        <w:t>應</w:t>
      </w:r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將申請書及相關文件彙整</w:t>
      </w:r>
      <w:r>
        <w:rPr>
          <w:rFonts w:ascii="Times New Roman" w:eastAsia="標楷體" w:hAnsi="Times New Roman"/>
          <w:sz w:val="26"/>
          <w:szCs w:val="26"/>
        </w:rPr>
        <w:t>後，</w:t>
      </w:r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送本</w:t>
      </w:r>
      <w:r>
        <w:rPr>
          <w:rFonts w:ascii="Times New Roman" w:eastAsia="標楷體" w:hAnsi="Times New Roman"/>
          <w:sz w:val="26"/>
          <w:szCs w:val="26"/>
        </w:rPr>
        <w:t>會</w:t>
      </w:r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審查。</w:t>
      </w:r>
    </w:p>
    <w:p w14:paraId="70808B91" w14:textId="77777777" w:rsidR="00453412" w:rsidRDefault="00B412B8">
      <w:pPr>
        <w:snapToGrid w:val="0"/>
        <w:ind w:left="1349" w:hanging="780"/>
        <w:jc w:val="both"/>
      </w:pPr>
      <w:r>
        <w:rPr>
          <w:rFonts w:ascii="Times New Roman" w:eastAsia="標楷體" w:hAnsi="Times New Roman"/>
          <w:sz w:val="26"/>
          <w:szCs w:val="26"/>
        </w:rPr>
        <w:t>（四）</w:t>
      </w:r>
      <w:r>
        <w:rPr>
          <w:rFonts w:ascii="Times New Roman" w:eastAsia="標楷體" w:hAnsi="Times New Roman"/>
          <w:kern w:val="0"/>
          <w:sz w:val="26"/>
          <w:szCs w:val="26"/>
        </w:rPr>
        <w:t>學生報名作業費：</w:t>
      </w:r>
      <w:r>
        <w:rPr>
          <w:rFonts w:ascii="Times New Roman" w:eastAsia="標楷體" w:hAnsi="Times New Roman"/>
          <w:sz w:val="26"/>
          <w:szCs w:val="26"/>
        </w:rPr>
        <w:t>500</w:t>
      </w:r>
      <w:r>
        <w:rPr>
          <w:rFonts w:ascii="Times New Roman" w:eastAsia="標楷體" w:hAnsi="Times New Roman"/>
          <w:kern w:val="0"/>
          <w:sz w:val="26"/>
          <w:szCs w:val="26"/>
        </w:rPr>
        <w:t>元。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低收入戶子女或其直系親屬支領失業給付者，報名作業費全部減免；中低收入戶子女，報名作業費</w:t>
      </w:r>
      <w:r>
        <w:rPr>
          <w:rFonts w:ascii="Times New Roman" w:eastAsia="標楷體" w:hAnsi="Times New Roman"/>
          <w:kern w:val="0"/>
          <w:sz w:val="26"/>
          <w:szCs w:val="26"/>
        </w:rPr>
        <w:t>250</w:t>
      </w:r>
      <w:r>
        <w:rPr>
          <w:rFonts w:ascii="Times New Roman" w:eastAsia="標楷體" w:hAnsi="Times New Roman"/>
          <w:kern w:val="0"/>
          <w:sz w:val="26"/>
          <w:szCs w:val="26"/>
        </w:rPr>
        <w:t>元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）</w:t>
      </w:r>
      <w:proofErr w:type="gramEnd"/>
    </w:p>
    <w:p w14:paraId="0E772DF8" w14:textId="77777777" w:rsidR="00453412" w:rsidRDefault="00B412B8">
      <w:pPr>
        <w:snapToGrid w:val="0"/>
        <w:ind w:left="507" w:hanging="507"/>
        <w:jc w:val="both"/>
      </w:pPr>
      <w:r>
        <w:rPr>
          <w:rFonts w:ascii="Times New Roman" w:eastAsia="標楷體" w:hAnsi="Times New Roman"/>
          <w:sz w:val="26"/>
          <w:szCs w:val="26"/>
        </w:rPr>
        <w:t>七、</w:t>
      </w:r>
      <w:r>
        <w:rPr>
          <w:rFonts w:ascii="Times New Roman" w:eastAsia="標楷體" w:hAnsi="Times New Roman"/>
          <w:kern w:val="0"/>
          <w:sz w:val="26"/>
          <w:szCs w:val="26"/>
        </w:rPr>
        <w:t>審查程序與錄取方式</w:t>
      </w:r>
      <w:r>
        <w:rPr>
          <w:rFonts w:ascii="Times New Roman" w:eastAsia="標楷體" w:hAnsi="Times New Roman"/>
          <w:sz w:val="26"/>
          <w:szCs w:val="26"/>
        </w:rPr>
        <w:t>：</w:t>
      </w:r>
    </w:p>
    <w:p w14:paraId="0D2B32FA" w14:textId="77777777" w:rsidR="00453412" w:rsidRDefault="00B412B8">
      <w:pPr>
        <w:snapToGrid w:val="0"/>
        <w:ind w:left="1001" w:hanging="43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（一）本會依本簡章所訂報名</w:t>
      </w:r>
      <w:r>
        <w:rPr>
          <w:rFonts w:ascii="Times New Roman" w:eastAsia="標楷體" w:hAnsi="Times New Roman"/>
          <w:sz w:val="26"/>
          <w:szCs w:val="26"/>
        </w:rPr>
        <w:t>學生應檢附之文件，進行書面審查，並實施面談。</w:t>
      </w:r>
    </w:p>
    <w:p w14:paraId="4D4F56EB" w14:textId="77777777" w:rsidR="00453412" w:rsidRDefault="00B412B8">
      <w:pPr>
        <w:snapToGrid w:val="0"/>
        <w:ind w:left="1349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（二）符合資格之報名學生人數超過學校缺額者，</w:t>
      </w:r>
      <w:proofErr w:type="gramStart"/>
      <w:r>
        <w:rPr>
          <w:rFonts w:ascii="Times New Roman" w:eastAsia="標楷體" w:hAnsi="Times New Roman"/>
          <w:sz w:val="26"/>
          <w:szCs w:val="26"/>
        </w:rPr>
        <w:t>採超額比序方式</w:t>
      </w:r>
      <w:proofErr w:type="gramEnd"/>
      <w:r>
        <w:rPr>
          <w:rFonts w:ascii="Times New Roman" w:eastAsia="標楷體" w:hAnsi="Times New Roman"/>
          <w:sz w:val="26"/>
          <w:szCs w:val="26"/>
        </w:rPr>
        <w:t>錄取，</w:t>
      </w:r>
      <w:proofErr w:type="gramStart"/>
      <w:r>
        <w:rPr>
          <w:rFonts w:ascii="Times New Roman" w:eastAsia="標楷體" w:hAnsi="Times New Roman"/>
          <w:sz w:val="26"/>
          <w:szCs w:val="26"/>
        </w:rPr>
        <w:t>比序順序</w:t>
      </w:r>
      <w:proofErr w:type="gramEnd"/>
      <w:r>
        <w:rPr>
          <w:rFonts w:ascii="Times New Roman" w:eastAsia="標楷體" w:hAnsi="Times New Roman"/>
          <w:sz w:val="26"/>
          <w:szCs w:val="26"/>
        </w:rPr>
        <w:t>如下：</w:t>
      </w:r>
    </w:p>
    <w:p w14:paraId="77C654C0" w14:textId="77777777" w:rsidR="00453412" w:rsidRDefault="00B412B8">
      <w:pPr>
        <w:snapToGrid w:val="0"/>
        <w:ind w:left="1322" w:hanging="2"/>
        <w:jc w:val="both"/>
      </w:pPr>
      <w:r>
        <w:rPr>
          <w:rFonts w:ascii="Times New Roman" w:eastAsia="標楷體" w:hAnsi="Times New Roman"/>
          <w:sz w:val="26"/>
          <w:szCs w:val="26"/>
        </w:rPr>
        <w:t>適性輔導資料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ascii="Times New Roman" w:eastAsia="標楷體" w:hAnsi="Times New Roman"/>
          <w:sz w:val="26"/>
          <w:szCs w:val="26"/>
        </w:rPr>
        <w:t>讀書計畫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ascii="Times New Roman" w:eastAsia="標楷體" w:hAnsi="Times New Roman"/>
          <w:sz w:val="26"/>
          <w:szCs w:val="26"/>
        </w:rPr>
        <w:t>面談成績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ascii="Times New Roman" w:eastAsia="標楷體" w:hAnsi="Times New Roman"/>
          <w:sz w:val="26"/>
          <w:szCs w:val="26"/>
        </w:rPr>
        <w:t>兩次期中評量成績平均分數（取到小數點第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位，第</w:t>
      </w:r>
      <w:r>
        <w:rPr>
          <w:rFonts w:ascii="Times New Roman" w:eastAsia="標楷體" w:hAnsi="Times New Roman"/>
          <w:sz w:val="26"/>
          <w:szCs w:val="26"/>
        </w:rPr>
        <w:t>3</w:t>
      </w:r>
      <w:r>
        <w:rPr>
          <w:rFonts w:ascii="Times New Roman" w:eastAsia="標楷體" w:hAnsi="Times New Roman"/>
          <w:sz w:val="26"/>
          <w:szCs w:val="26"/>
        </w:rPr>
        <w:t>位以四捨五入進位）。</w:t>
      </w:r>
    </w:p>
    <w:p w14:paraId="0EAE52B9" w14:textId="77777777" w:rsidR="00453412" w:rsidRDefault="00B412B8">
      <w:pPr>
        <w:snapToGrid w:val="0"/>
        <w:ind w:left="1349" w:hanging="780"/>
        <w:jc w:val="both"/>
      </w:pPr>
      <w:r>
        <w:rPr>
          <w:rFonts w:ascii="Times New Roman" w:eastAsia="標楷體" w:hAnsi="Times New Roman"/>
          <w:sz w:val="26"/>
          <w:szCs w:val="26"/>
        </w:rPr>
        <w:t>（三）若經超額</w:t>
      </w:r>
      <w:proofErr w:type="gramStart"/>
      <w:r>
        <w:rPr>
          <w:rFonts w:ascii="Times New Roman" w:eastAsia="標楷體" w:hAnsi="Times New Roman"/>
          <w:sz w:val="26"/>
          <w:szCs w:val="26"/>
        </w:rPr>
        <w:t>比序至</w:t>
      </w:r>
      <w:proofErr w:type="gramEnd"/>
      <w:r>
        <w:rPr>
          <w:rFonts w:ascii="Times New Roman" w:eastAsia="標楷體" w:hAnsi="Times New Roman"/>
          <w:sz w:val="26"/>
          <w:szCs w:val="26"/>
        </w:rPr>
        <w:t>最後順次仍相同時，則參考報名學生在校成績，順序為</w:t>
      </w:r>
      <w:r>
        <w:rPr>
          <w:rFonts w:ascii="Times New Roman" w:eastAsia="標楷體" w:hAnsi="Times New Roman"/>
          <w:kern w:val="0"/>
          <w:sz w:val="26"/>
          <w:szCs w:val="26"/>
        </w:rPr>
        <w:t>國語文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ascii="Times New Roman" w:eastAsia="標楷體" w:hAnsi="Times New Roman"/>
          <w:kern w:val="0"/>
          <w:sz w:val="26"/>
          <w:szCs w:val="26"/>
        </w:rPr>
        <w:t>英語文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ascii="Times New Roman" w:eastAsia="標楷體" w:hAnsi="Times New Roman"/>
          <w:kern w:val="0"/>
          <w:sz w:val="26"/>
          <w:szCs w:val="26"/>
        </w:rPr>
        <w:t>數學。</w:t>
      </w:r>
    </w:p>
    <w:p w14:paraId="50A8382E" w14:textId="77777777" w:rsidR="00453412" w:rsidRDefault="00B412B8">
      <w:pPr>
        <w:snapToGrid w:val="0"/>
        <w:ind w:left="1349" w:hanging="780"/>
        <w:jc w:val="both"/>
      </w:pPr>
      <w:r>
        <w:rPr>
          <w:rFonts w:ascii="Times New Roman" w:eastAsia="標楷體" w:hAnsi="Times New Roman"/>
          <w:sz w:val="26"/>
          <w:szCs w:val="26"/>
        </w:rPr>
        <w:t>（四）審查結果通過者，由本會公告錄取名單，並由原就讀學校將審查結果</w:t>
      </w:r>
      <w:r>
        <w:rPr>
          <w:rFonts w:ascii="Times New Roman" w:eastAsia="標楷體" w:hAnsi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包括不通過者</w:t>
      </w:r>
      <w:r>
        <w:rPr>
          <w:rFonts w:ascii="Times New Roman" w:eastAsia="標楷體" w:hAnsi="Times New Roman"/>
          <w:kern w:val="0"/>
          <w:sz w:val="26"/>
          <w:szCs w:val="26"/>
        </w:rPr>
        <w:t>）</w:t>
      </w:r>
      <w:r>
        <w:rPr>
          <w:rFonts w:ascii="Times New Roman" w:eastAsia="標楷體" w:hAnsi="Times New Roman"/>
          <w:sz w:val="26"/>
          <w:szCs w:val="26"/>
        </w:rPr>
        <w:t>通知學生。</w:t>
      </w:r>
    </w:p>
    <w:p w14:paraId="608026A8" w14:textId="77777777" w:rsidR="00453412" w:rsidRDefault="00B412B8">
      <w:pPr>
        <w:snapToGrid w:val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八、</w:t>
      </w:r>
      <w:proofErr w:type="gramStart"/>
      <w:r>
        <w:rPr>
          <w:rFonts w:ascii="Times New Roman" w:eastAsia="標楷體" w:hAnsi="Times New Roman"/>
          <w:sz w:val="26"/>
          <w:szCs w:val="26"/>
        </w:rPr>
        <w:t>備試及</w:t>
      </w:r>
      <w:proofErr w:type="gramEnd"/>
      <w:r>
        <w:rPr>
          <w:rFonts w:ascii="Times New Roman" w:eastAsia="標楷體" w:hAnsi="Times New Roman"/>
          <w:sz w:val="26"/>
          <w:szCs w:val="26"/>
        </w:rPr>
        <w:t>面談日期與程序：</w:t>
      </w:r>
    </w:p>
    <w:p w14:paraId="2F57F517" w14:textId="77777777" w:rsidR="00453412" w:rsidRDefault="00B412B8">
      <w:pPr>
        <w:snapToGrid w:val="0"/>
        <w:ind w:left="1349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（一）申請</w:t>
      </w:r>
      <w:proofErr w:type="gramStart"/>
      <w:r>
        <w:rPr>
          <w:rFonts w:ascii="Times New Roman" w:eastAsia="標楷體" w:hAnsi="Times New Roman"/>
          <w:sz w:val="26"/>
          <w:szCs w:val="26"/>
        </w:rPr>
        <w:t>學生備試</w:t>
      </w:r>
      <w:proofErr w:type="gramEnd"/>
      <w:r>
        <w:rPr>
          <w:rFonts w:ascii="Times New Roman" w:eastAsia="標楷體" w:hAnsi="Times New Roman"/>
          <w:sz w:val="26"/>
          <w:szCs w:val="26"/>
        </w:rPr>
        <w:t>（面談）時間公告：</w:t>
      </w:r>
      <w:r>
        <w:rPr>
          <w:rFonts w:ascii="Times New Roman" w:eastAsia="標楷體" w:hAnsi="Times New Roman"/>
          <w:sz w:val="26"/>
          <w:szCs w:val="26"/>
        </w:rPr>
        <w:t>112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05</w:t>
      </w:r>
      <w:r>
        <w:rPr>
          <w:rFonts w:ascii="Times New Roman" w:eastAsia="標楷體" w:hAnsi="Times New Roman"/>
          <w:sz w:val="26"/>
          <w:szCs w:val="26"/>
        </w:rPr>
        <w:t>日（星期四）下午</w:t>
      </w:r>
      <w:r>
        <w:rPr>
          <w:rFonts w:ascii="Times New Roman" w:eastAsia="標楷體" w:hAnsi="Times New Roman"/>
          <w:sz w:val="26"/>
          <w:szCs w:val="26"/>
        </w:rPr>
        <w:t>7</w:t>
      </w:r>
      <w:r>
        <w:rPr>
          <w:rFonts w:ascii="Times New Roman" w:eastAsia="標楷體" w:hAnsi="Times New Roman"/>
          <w:sz w:val="26"/>
          <w:szCs w:val="26"/>
        </w:rPr>
        <w:t>時前於國立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南第一高級中學網頁公告面談學生、時間及地點。</w:t>
      </w:r>
    </w:p>
    <w:p w14:paraId="5C624912" w14:textId="77777777" w:rsidR="00453412" w:rsidRDefault="00B412B8">
      <w:pPr>
        <w:snapToGrid w:val="0"/>
        <w:ind w:left="1349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（二）報名資料符合者面談時間、地點：</w:t>
      </w:r>
      <w:r>
        <w:rPr>
          <w:rFonts w:ascii="Times New Roman" w:eastAsia="標楷體" w:hAnsi="Times New Roman"/>
          <w:sz w:val="26"/>
          <w:szCs w:val="26"/>
        </w:rPr>
        <w:t>112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09</w:t>
      </w:r>
      <w:r>
        <w:rPr>
          <w:rFonts w:ascii="Times New Roman" w:eastAsia="標楷體" w:hAnsi="Times New Roman"/>
          <w:sz w:val="26"/>
          <w:szCs w:val="26"/>
        </w:rPr>
        <w:t>日（星期一）上午</w:t>
      </w:r>
      <w:r>
        <w:rPr>
          <w:rFonts w:ascii="Times New Roman" w:eastAsia="標楷體" w:hAnsi="Times New Roman"/>
          <w:sz w:val="26"/>
          <w:szCs w:val="26"/>
        </w:rPr>
        <w:t>8</w:t>
      </w:r>
      <w:r>
        <w:rPr>
          <w:rFonts w:ascii="Times New Roman" w:eastAsia="標楷體" w:hAnsi="Times New Roman"/>
          <w:sz w:val="26"/>
          <w:szCs w:val="26"/>
        </w:rPr>
        <w:t>時</w:t>
      </w:r>
      <w:r>
        <w:rPr>
          <w:rFonts w:ascii="Times New Roman" w:eastAsia="標楷體" w:hAnsi="Times New Roman"/>
          <w:sz w:val="26"/>
          <w:szCs w:val="26"/>
        </w:rPr>
        <w:t>50</w:t>
      </w:r>
      <w:r>
        <w:rPr>
          <w:rFonts w:ascii="Times New Roman" w:eastAsia="標楷體" w:hAnsi="Times New Roman"/>
          <w:sz w:val="26"/>
          <w:szCs w:val="26"/>
        </w:rPr>
        <w:t>分於國立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南第一高級中學報到，上午</w:t>
      </w:r>
      <w:r>
        <w:rPr>
          <w:rFonts w:ascii="Times New Roman" w:eastAsia="標楷體" w:hAnsi="Times New Roman"/>
          <w:sz w:val="26"/>
          <w:szCs w:val="26"/>
        </w:rPr>
        <w:t>9</w:t>
      </w:r>
      <w:r>
        <w:rPr>
          <w:rFonts w:ascii="Times New Roman" w:eastAsia="標楷體" w:hAnsi="Times New Roman"/>
          <w:sz w:val="26"/>
          <w:szCs w:val="26"/>
        </w:rPr>
        <w:t>時起舉行。</w:t>
      </w:r>
    </w:p>
    <w:p w14:paraId="419A2FF3" w14:textId="77777777" w:rsidR="00453412" w:rsidRDefault="00B412B8">
      <w:pPr>
        <w:snapToGrid w:val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九、放榜：</w:t>
      </w:r>
    </w:p>
    <w:p w14:paraId="532E5325" w14:textId="77777777" w:rsidR="00453412" w:rsidRDefault="00B412B8">
      <w:pPr>
        <w:snapToGrid w:val="0"/>
        <w:ind w:left="570" w:hanging="13"/>
        <w:jc w:val="both"/>
      </w:pPr>
      <w:r>
        <w:rPr>
          <w:rFonts w:ascii="Times New Roman" w:eastAsia="標楷體" w:hAnsi="Times New Roman"/>
          <w:sz w:val="26"/>
          <w:szCs w:val="26"/>
        </w:rPr>
        <w:t>112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10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星期二）下</w:t>
      </w:r>
      <w:r>
        <w:rPr>
          <w:rFonts w:ascii="Times New Roman" w:eastAsia="標楷體" w:hAnsi="Times New Roman"/>
          <w:kern w:val="0"/>
          <w:sz w:val="26"/>
          <w:szCs w:val="26"/>
        </w:rPr>
        <w:t>午</w:t>
      </w:r>
      <w:r>
        <w:rPr>
          <w:rFonts w:ascii="Times New Roman" w:eastAsia="標楷體" w:hAnsi="Times New Roman"/>
          <w:kern w:val="0"/>
          <w:sz w:val="26"/>
          <w:szCs w:val="26"/>
        </w:rPr>
        <w:t>7</w:t>
      </w:r>
      <w:r>
        <w:rPr>
          <w:rFonts w:ascii="Times New Roman" w:eastAsia="標楷體" w:hAnsi="Times New Roman"/>
          <w:kern w:val="0"/>
          <w:sz w:val="26"/>
          <w:szCs w:val="26"/>
        </w:rPr>
        <w:t>時前</w:t>
      </w:r>
      <w:r>
        <w:rPr>
          <w:rFonts w:ascii="Times New Roman" w:eastAsia="標楷體" w:hAnsi="Times New Roman"/>
          <w:sz w:val="26"/>
          <w:szCs w:val="26"/>
        </w:rPr>
        <w:t>於本會承辦學校網站公告。</w:t>
      </w:r>
    </w:p>
    <w:p w14:paraId="3338926D" w14:textId="77777777" w:rsidR="00453412" w:rsidRDefault="00B412B8">
      <w:pPr>
        <w:snapToGrid w:val="0"/>
        <w:ind w:left="52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十、申請複查：</w:t>
      </w:r>
    </w:p>
    <w:p w14:paraId="1C562D3A" w14:textId="77777777" w:rsidR="00453412" w:rsidRDefault="00B412B8">
      <w:pPr>
        <w:snapToGrid w:val="0"/>
        <w:ind w:left="55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報名學生對審查結果有異議者，應由學生或家長填寫「結果複查申請書」（如附表三）於</w:t>
      </w:r>
      <w:r>
        <w:rPr>
          <w:rFonts w:ascii="Times New Roman" w:eastAsia="標楷體" w:hAnsi="Times New Roman"/>
          <w:sz w:val="26"/>
          <w:szCs w:val="26"/>
        </w:rPr>
        <w:t>112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11</w:t>
      </w:r>
      <w:r>
        <w:rPr>
          <w:rFonts w:ascii="Times New Roman" w:eastAsia="標楷體" w:hAnsi="Times New Roman"/>
          <w:sz w:val="26"/>
          <w:szCs w:val="26"/>
        </w:rPr>
        <w:t>日（星期三）中午</w:t>
      </w:r>
      <w:r>
        <w:rPr>
          <w:rFonts w:ascii="Times New Roman" w:eastAsia="標楷體" w:hAnsi="Times New Roman"/>
          <w:sz w:val="26"/>
          <w:szCs w:val="26"/>
        </w:rPr>
        <w:t>12</w:t>
      </w:r>
      <w:r>
        <w:rPr>
          <w:rFonts w:ascii="Times New Roman" w:eastAsia="標楷體" w:hAnsi="Times New Roman"/>
          <w:sz w:val="26"/>
          <w:szCs w:val="26"/>
        </w:rPr>
        <w:t>時前，親自向本會申請複查（不受理郵寄申請），複查時繳交複查費新台幣</w:t>
      </w:r>
      <w:r>
        <w:rPr>
          <w:rFonts w:ascii="Times New Roman" w:eastAsia="標楷體" w:hAnsi="Times New Roman"/>
          <w:sz w:val="26"/>
          <w:szCs w:val="26"/>
        </w:rPr>
        <w:t>100</w:t>
      </w:r>
      <w:r>
        <w:rPr>
          <w:rFonts w:ascii="Times New Roman" w:eastAsia="標楷體" w:hAnsi="Times New Roman"/>
          <w:sz w:val="26"/>
          <w:szCs w:val="26"/>
        </w:rPr>
        <w:t>元。複查結果，亦由原就讀學校將結果轉知學生。</w:t>
      </w:r>
    </w:p>
    <w:p w14:paraId="3111C471" w14:textId="77777777" w:rsidR="00453412" w:rsidRDefault="00B412B8">
      <w:pPr>
        <w:snapToGrid w:val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十一、申訴：</w:t>
      </w:r>
    </w:p>
    <w:p w14:paraId="11A9E9A3" w14:textId="77777777" w:rsidR="00453412" w:rsidRDefault="00B412B8">
      <w:pPr>
        <w:snapToGrid w:val="0"/>
        <w:ind w:left="840" w:firstLine="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報名學生個人及家長若有疑義事項，得以書面提出申訴。</w:t>
      </w:r>
    </w:p>
    <w:p w14:paraId="3E74C9BD" w14:textId="77777777" w:rsidR="00453412" w:rsidRDefault="00B412B8">
      <w:pPr>
        <w:snapToGrid w:val="0"/>
        <w:ind w:left="1272" w:hanging="432"/>
        <w:jc w:val="both"/>
      </w:pPr>
      <w:r>
        <w:rPr>
          <w:rFonts w:ascii="Times New Roman" w:eastAsia="標楷體" w:hAnsi="Times New Roman"/>
          <w:sz w:val="26"/>
          <w:szCs w:val="26"/>
        </w:rPr>
        <w:t>（一）申請日期：</w:t>
      </w:r>
      <w:r>
        <w:rPr>
          <w:rFonts w:ascii="Times New Roman" w:eastAsia="標楷體" w:hAnsi="Times New Roman"/>
          <w:sz w:val="26"/>
          <w:szCs w:val="26"/>
        </w:rPr>
        <w:t>112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11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星期三）下午</w:t>
      </w:r>
      <w:r>
        <w:rPr>
          <w:rFonts w:ascii="Times New Roman" w:eastAsia="標楷體" w:hAnsi="Times New Roman"/>
          <w:sz w:val="26"/>
          <w:szCs w:val="26"/>
        </w:rPr>
        <w:t>4</w:t>
      </w:r>
      <w:r>
        <w:rPr>
          <w:rFonts w:ascii="Times New Roman" w:eastAsia="標楷體" w:hAnsi="Times New Roman"/>
          <w:sz w:val="26"/>
          <w:szCs w:val="26"/>
        </w:rPr>
        <w:t>時前。</w:t>
      </w:r>
    </w:p>
    <w:p w14:paraId="216C21FE" w14:textId="77777777" w:rsidR="00453412" w:rsidRDefault="00B412B8">
      <w:pPr>
        <w:snapToGrid w:val="0"/>
        <w:ind w:left="1620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（二）申請手續：由學生或家長填寫「學生申訴書」（如附表四），親自向本會提出申訴。</w:t>
      </w:r>
    </w:p>
    <w:p w14:paraId="4C60C7F1" w14:textId="77777777" w:rsidR="00453412" w:rsidRDefault="00B412B8">
      <w:pPr>
        <w:snapToGrid w:val="0"/>
        <w:ind w:left="1620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（三）本會於收到申訴書後，經「申訴及緊急事件危機處理專案小組」</w:t>
      </w:r>
      <w:proofErr w:type="gramStart"/>
      <w:r>
        <w:rPr>
          <w:rFonts w:ascii="Times New Roman" w:eastAsia="標楷體" w:hAnsi="Times New Roman"/>
          <w:sz w:val="26"/>
          <w:szCs w:val="26"/>
        </w:rPr>
        <w:t>研</w:t>
      </w:r>
      <w:proofErr w:type="gramEnd"/>
      <w:r>
        <w:rPr>
          <w:rFonts w:ascii="Times New Roman" w:eastAsia="標楷體" w:hAnsi="Times New Roman"/>
          <w:sz w:val="26"/>
          <w:szCs w:val="26"/>
        </w:rPr>
        <w:t>議後，</w:t>
      </w:r>
      <w:r>
        <w:rPr>
          <w:rFonts w:ascii="Times New Roman" w:eastAsia="標楷體" w:hAnsi="Times New Roman"/>
          <w:sz w:val="26"/>
          <w:szCs w:val="26"/>
        </w:rPr>
        <w:t>以書面函覆。</w:t>
      </w:r>
    </w:p>
    <w:p w14:paraId="37E34B02" w14:textId="77777777" w:rsidR="00453412" w:rsidRDefault="00B412B8">
      <w:pPr>
        <w:snapToGrid w:val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十二、報到：</w:t>
      </w:r>
    </w:p>
    <w:p w14:paraId="25C15921" w14:textId="77777777" w:rsidR="00453412" w:rsidRDefault="00B412B8">
      <w:pPr>
        <w:snapToGrid w:val="0"/>
        <w:ind w:left="840" w:firstLine="1"/>
        <w:jc w:val="both"/>
      </w:pPr>
      <w:r>
        <w:rPr>
          <w:rFonts w:ascii="Times New Roman" w:eastAsia="標楷體" w:hAnsi="Times New Roman"/>
          <w:sz w:val="26"/>
          <w:szCs w:val="26"/>
        </w:rPr>
        <w:t>112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30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星期一）下午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時至</w:t>
      </w:r>
      <w:r>
        <w:rPr>
          <w:rFonts w:ascii="Times New Roman" w:eastAsia="標楷體" w:hAnsi="Times New Roman"/>
          <w:sz w:val="26"/>
          <w:szCs w:val="26"/>
        </w:rPr>
        <w:t>4</w:t>
      </w:r>
      <w:r>
        <w:rPr>
          <w:rFonts w:ascii="Times New Roman" w:eastAsia="標楷體" w:hAnsi="Times New Roman"/>
          <w:sz w:val="26"/>
          <w:szCs w:val="26"/>
        </w:rPr>
        <w:t>時至各錄取學校辦理報到，逾期取消錄取資格。</w:t>
      </w:r>
    </w:p>
    <w:p w14:paraId="058512D2" w14:textId="77777777" w:rsidR="00453412" w:rsidRDefault="00B412B8">
      <w:pPr>
        <w:snapToGrid w:val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十三、注意事項：</w:t>
      </w:r>
    </w:p>
    <w:p w14:paraId="5D2FAEDF" w14:textId="77777777" w:rsidR="00453412" w:rsidRDefault="00B412B8">
      <w:pPr>
        <w:snapToGrid w:val="0"/>
        <w:ind w:left="1500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（一）凡經錄取後，學生須於規定期限內辦理報到手續，已報到之學生不得申請轉回原學校或再申請轉學。</w:t>
      </w:r>
    </w:p>
    <w:p w14:paraId="09547DC7" w14:textId="77777777" w:rsidR="00453412" w:rsidRDefault="00B412B8">
      <w:pPr>
        <w:snapToGrid w:val="0"/>
        <w:ind w:left="1500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（二）錄取學生已修習及格之科目及學分，經審查符合課程要求，</w:t>
      </w:r>
      <w:proofErr w:type="gramStart"/>
      <w:r>
        <w:rPr>
          <w:rFonts w:ascii="Times New Roman" w:eastAsia="標楷體" w:hAnsi="Times New Roman"/>
          <w:sz w:val="26"/>
          <w:szCs w:val="26"/>
        </w:rPr>
        <w:t>得列抵免</w:t>
      </w:r>
      <w:proofErr w:type="gramEnd"/>
      <w:r>
        <w:rPr>
          <w:rFonts w:ascii="Times New Roman" w:eastAsia="標楷體" w:hAnsi="Times New Roman"/>
          <w:sz w:val="26"/>
          <w:szCs w:val="26"/>
        </w:rPr>
        <w:t>修學分，其審查及學分抵免規定，由各校訂之。</w:t>
      </w:r>
    </w:p>
    <w:p w14:paraId="0969E9D4" w14:textId="77777777" w:rsidR="00453412" w:rsidRDefault="00B412B8">
      <w:pPr>
        <w:snapToGrid w:val="0"/>
        <w:ind w:left="1500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（三）「大學繁星推薦」、「科技校院繁星計畫」規定推薦報名資格需全程就讀同一學校，凡參加適性轉學錄取學生不得參加前述之推薦甄選。</w:t>
      </w:r>
    </w:p>
    <w:p w14:paraId="3F3C15C6" w14:textId="77777777" w:rsidR="00453412" w:rsidRDefault="00B412B8">
      <w:pPr>
        <w:snapToGrid w:val="0"/>
        <w:ind w:left="1500" w:hanging="780"/>
        <w:jc w:val="both"/>
      </w:pPr>
      <w:r>
        <w:rPr>
          <w:rFonts w:ascii="Times New Roman" w:eastAsia="標楷體" w:hAnsi="Times New Roman"/>
          <w:sz w:val="26"/>
          <w:szCs w:val="26"/>
        </w:rPr>
        <w:t>（四）</w:t>
      </w:r>
      <w:proofErr w:type="gramStart"/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以藝才班</w:t>
      </w:r>
      <w:proofErr w:type="gramEnd"/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、體育班、國中技藝技能優良學生</w:t>
      </w:r>
      <w:proofErr w:type="gramStart"/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甄</w:t>
      </w:r>
      <w:proofErr w:type="gramEnd"/>
      <w:r>
        <w:rPr>
          <w:rFonts w:ascii="Times New Roman" w:eastAsia="標楷體" w:hAnsi="Times New Roman"/>
          <w:sz w:val="26"/>
          <w:szCs w:val="26"/>
          <w:shd w:val="clear" w:color="auto" w:fill="FFFFFF"/>
        </w:rPr>
        <w:t>審入學、實用技能學程、適性輔導安置及進修部之學生，不得申請。</w:t>
      </w:r>
    </w:p>
    <w:p w14:paraId="7F1C29C3" w14:textId="77777777" w:rsidR="00453412" w:rsidRDefault="00B412B8">
      <w:pPr>
        <w:snapToGrid w:val="0"/>
        <w:ind w:left="1500" w:hanging="7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（五）學生因獎懲規定而須轉換環境者，不得申請。</w:t>
      </w:r>
    </w:p>
    <w:p w14:paraId="767B2010" w14:textId="77777777" w:rsidR="00453412" w:rsidRDefault="00B412B8">
      <w:pPr>
        <w:snapToGrid w:val="0"/>
        <w:ind w:left="1500" w:hanging="780"/>
        <w:jc w:val="both"/>
      </w:pPr>
      <w:r>
        <w:rPr>
          <w:rFonts w:ascii="Times New Roman" w:eastAsia="標楷體" w:hAnsi="Times New Roman"/>
          <w:sz w:val="26"/>
          <w:szCs w:val="26"/>
        </w:rPr>
        <w:t>（六）學生因生活適應（家庭遷徙）原由申請者，請依高級中等學校學生學籍管理辦法第</w:t>
      </w:r>
      <w:r>
        <w:rPr>
          <w:rFonts w:ascii="Times New Roman" w:eastAsia="標楷體" w:hAnsi="Times New Roman"/>
          <w:sz w:val="26"/>
          <w:szCs w:val="26"/>
        </w:rPr>
        <w:t>14</w:t>
      </w:r>
      <w:r>
        <w:rPr>
          <w:rFonts w:ascii="Times New Roman" w:eastAsia="標楷體" w:hAnsi="Times New Roman"/>
          <w:sz w:val="26"/>
          <w:szCs w:val="26"/>
        </w:rPr>
        <w:t>條規定辦理。</w:t>
      </w:r>
    </w:p>
    <w:p w14:paraId="6C89FA53" w14:textId="77777777" w:rsidR="00453412" w:rsidRDefault="00453412">
      <w:pPr>
        <w:pageBreakBefore/>
        <w:suppressAutoHyphens w:val="0"/>
        <w:spacing w:line="240" w:lineRule="auto"/>
      </w:pPr>
    </w:p>
    <w:p w14:paraId="04552D61" w14:textId="77777777" w:rsidR="00453412" w:rsidRDefault="00B412B8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【附表一】</w:t>
      </w:r>
    </w:p>
    <w:p w14:paraId="52BA9304" w14:textId="77777777" w:rsidR="00453412" w:rsidRDefault="00B412B8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111</w:t>
      </w:r>
      <w:r>
        <w:rPr>
          <w:rFonts w:ascii="Times New Roman" w:eastAsia="標楷體" w:hAnsi="Times New Roman"/>
          <w:b/>
          <w:sz w:val="36"/>
          <w:szCs w:val="36"/>
        </w:rPr>
        <w:t>學年度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南一區高級中等學校適性轉學</w:t>
      </w:r>
      <w:r>
        <w:rPr>
          <w:rFonts w:ascii="Times New Roman" w:eastAsia="標楷體" w:hAnsi="Times New Roman"/>
          <w:b/>
          <w:sz w:val="36"/>
          <w:szCs w:val="36"/>
        </w:rPr>
        <w:t xml:space="preserve">  </w:t>
      </w:r>
      <w:r>
        <w:rPr>
          <w:rFonts w:ascii="Times New Roman" w:eastAsia="標楷體" w:hAnsi="Times New Roman"/>
          <w:b/>
          <w:sz w:val="36"/>
          <w:szCs w:val="36"/>
        </w:rPr>
        <w:t>申請書</w:t>
      </w:r>
    </w:p>
    <w:p w14:paraId="5AA6E3CF" w14:textId="77777777" w:rsidR="00453412" w:rsidRDefault="00453412">
      <w:pPr>
        <w:snapToGrid w:val="0"/>
        <w:ind w:left="550"/>
        <w:jc w:val="both"/>
        <w:rPr>
          <w:rFonts w:ascii="Times New Roman" w:eastAsia="標楷體" w:hAnsi="Times New Roman"/>
          <w:kern w:val="0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522"/>
        <w:gridCol w:w="229"/>
        <w:gridCol w:w="594"/>
        <w:gridCol w:w="1358"/>
        <w:gridCol w:w="552"/>
        <w:gridCol w:w="528"/>
        <w:gridCol w:w="48"/>
        <w:gridCol w:w="1020"/>
        <w:gridCol w:w="911"/>
        <w:gridCol w:w="547"/>
        <w:gridCol w:w="927"/>
        <w:gridCol w:w="2298"/>
      </w:tblGrid>
      <w:tr w:rsidR="00453412" w14:paraId="485255E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507E" w14:textId="77777777" w:rsidR="00453412" w:rsidRDefault="00B412B8">
            <w:pPr>
              <w:snapToGrid w:val="0"/>
              <w:ind w:left="113" w:right="113"/>
            </w:pPr>
            <w:r>
              <w:rPr>
                <w:rFonts w:ascii="Times New Roman" w:eastAsia="標楷體" w:hAnsi="Times New Roman"/>
                <w:spacing w:val="40"/>
                <w:kern w:val="0"/>
              </w:rPr>
              <w:t>學生基本資料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D8E0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E0D2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8ACB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性別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518F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9D2F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聯絡電話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03CB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381614A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E3AD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2C62" w14:textId="77777777" w:rsidR="00453412" w:rsidRDefault="00B412B8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出生</w:t>
            </w:r>
          </w:p>
          <w:p w14:paraId="4A38587C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年月日</w:t>
            </w:r>
          </w:p>
        </w:tc>
        <w:tc>
          <w:tcPr>
            <w:tcW w:w="3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5F51" w14:textId="77777777" w:rsidR="00453412" w:rsidRDefault="00B412B8">
            <w:pPr>
              <w:snapToGrid w:val="0"/>
              <w:ind w:firstLine="48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/>
                <w:kern w:val="0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/>
                <w:kern w:val="0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</w:rPr>
              <w:t>日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9133" w14:textId="77777777" w:rsidR="00453412" w:rsidRDefault="00B412B8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身分證</w:t>
            </w:r>
          </w:p>
          <w:p w14:paraId="7ECF2538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統一編號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D16C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21A549A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D3E2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6C0D" w14:textId="77777777" w:rsidR="00453412" w:rsidRDefault="00B412B8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緊急</w:t>
            </w:r>
          </w:p>
          <w:p w14:paraId="7C691E96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聯絡人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67F6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31CA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關</w:t>
            </w:r>
          </w:p>
          <w:p w14:paraId="6B3F0206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係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92BE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78E3" w14:textId="77777777" w:rsidR="00453412" w:rsidRDefault="00B412B8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緊急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</w:p>
          <w:p w14:paraId="35B16BAA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聯絡電話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325F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34BB30F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FE67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AFD9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戶籍地址</w:t>
            </w:r>
          </w:p>
        </w:tc>
        <w:tc>
          <w:tcPr>
            <w:tcW w:w="5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1064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B034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電話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FF7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5990D66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0D9D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003F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居住地址</w:t>
            </w:r>
          </w:p>
        </w:tc>
        <w:tc>
          <w:tcPr>
            <w:tcW w:w="5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6448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C725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電話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97A1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55F49EC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0761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DA4B" w14:textId="77777777" w:rsidR="00453412" w:rsidRDefault="00B412B8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現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在</w:t>
            </w:r>
          </w:p>
          <w:p w14:paraId="2F136915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就讀學校</w:t>
            </w: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0B98" w14:textId="77777777" w:rsidR="00453412" w:rsidRDefault="00453412">
            <w:pPr>
              <w:snapToGrid w:val="0"/>
              <w:ind w:firstLine="216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6DD08C33" w14:textId="77777777" w:rsidR="00453412" w:rsidRDefault="00453412">
            <w:pPr>
              <w:snapToGrid w:val="0"/>
              <w:ind w:firstLine="216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7364" w14:textId="77777777" w:rsidR="00453412" w:rsidRDefault="00B412B8">
            <w:pPr>
              <w:snapToGrid w:val="0"/>
              <w:ind w:left="-94" w:right="-94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科（組）別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AEB4" w14:textId="77777777" w:rsidR="00453412" w:rsidRDefault="00453412">
            <w:pPr>
              <w:snapToGrid w:val="0"/>
              <w:ind w:firstLine="216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EE1B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班級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5CEC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1688271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185A" w14:textId="77777777" w:rsidR="00453412" w:rsidRDefault="00B412B8">
            <w:pPr>
              <w:snapToGrid w:val="0"/>
              <w:ind w:left="-72" w:right="-62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申請轉學</w:t>
            </w:r>
          </w:p>
          <w:p w14:paraId="47BF094A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學校科（組）別</w:t>
            </w:r>
          </w:p>
        </w:tc>
        <w:tc>
          <w:tcPr>
            <w:tcW w:w="8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387F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學校：</w:t>
            </w:r>
            <w:r>
              <w:rPr>
                <w:rFonts w:ascii="Times New Roman" w:eastAsia="標楷體" w:hAnsi="Times New Roman"/>
                <w:kern w:val="0"/>
              </w:rPr>
              <w:t xml:space="preserve">                   </w:t>
            </w:r>
            <w:r>
              <w:rPr>
                <w:rFonts w:ascii="Times New Roman" w:eastAsia="標楷體" w:hAnsi="Times New Roman"/>
                <w:kern w:val="0"/>
              </w:rPr>
              <w:t>科（組）別：</w:t>
            </w:r>
          </w:p>
        </w:tc>
      </w:tr>
      <w:tr w:rsidR="00453412" w14:paraId="63774445" w14:textId="77777777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9E16" w14:textId="77777777" w:rsidR="00453412" w:rsidRDefault="00B412B8">
            <w:pPr>
              <w:snapToGrid w:val="0"/>
              <w:ind w:left="-79" w:right="-72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家長或監護人</w:t>
            </w:r>
          </w:p>
          <w:p w14:paraId="2FCD67B8" w14:textId="77777777" w:rsidR="00453412" w:rsidRDefault="00B412B8">
            <w:pPr>
              <w:snapToGrid w:val="0"/>
              <w:ind w:left="-79" w:right="-72"/>
            </w:pPr>
            <w:r>
              <w:rPr>
                <w:rFonts w:ascii="Times New Roman" w:eastAsia="標楷體" w:hAnsi="Times New Roman"/>
                <w:kern w:val="0"/>
              </w:rPr>
              <w:t>意見</w:t>
            </w:r>
          </w:p>
        </w:tc>
        <w:tc>
          <w:tcPr>
            <w:tcW w:w="5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BA62" w14:textId="77777777" w:rsidR="00453412" w:rsidRDefault="00453412">
            <w:pPr>
              <w:tabs>
                <w:tab w:val="left" w:pos="3260"/>
              </w:tabs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4732" w14:textId="77777777" w:rsidR="00453412" w:rsidRDefault="00B412B8">
            <w:pPr>
              <w:snapToGrid w:val="0"/>
              <w:ind w:left="-77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家長或監護人同意簽章：</w:t>
            </w:r>
          </w:p>
        </w:tc>
      </w:tr>
      <w:tr w:rsidR="00453412" w14:paraId="3E94E14B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F5B0" w14:textId="77777777" w:rsidR="00453412" w:rsidRDefault="00B412B8">
            <w:pPr>
              <w:snapToGrid w:val="0"/>
              <w:ind w:left="113" w:right="113"/>
            </w:pPr>
            <w:r>
              <w:rPr>
                <w:rFonts w:ascii="Times New Roman" w:eastAsia="標楷體" w:hAnsi="Times New Roman"/>
                <w:kern w:val="0"/>
              </w:rPr>
              <w:t>轉學原因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4CFC" w14:textId="77777777" w:rsidR="00453412" w:rsidRDefault="00B412B8">
            <w:pPr>
              <w:snapToGrid w:val="0"/>
              <w:ind w:left="300" w:right="-91" w:hanging="288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生活適應</w:t>
            </w:r>
          </w:p>
        </w:tc>
        <w:tc>
          <w:tcPr>
            <w:tcW w:w="8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36B0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</w:tr>
      <w:tr w:rsidR="00453412" w14:paraId="68D46119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CE8A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6B3B" w14:textId="77777777" w:rsidR="00453412" w:rsidRDefault="00B412B8">
            <w:pPr>
              <w:snapToGrid w:val="0"/>
              <w:ind w:left="300" w:right="-91" w:hanging="288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學習適應</w:t>
            </w:r>
          </w:p>
        </w:tc>
        <w:tc>
          <w:tcPr>
            <w:tcW w:w="8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B43D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199C3846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ED3A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882F" w14:textId="77777777" w:rsidR="00453412" w:rsidRDefault="00B412B8">
            <w:pPr>
              <w:snapToGrid w:val="0"/>
              <w:ind w:left="50" w:right="-91" w:hanging="38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其他</w:t>
            </w:r>
          </w:p>
        </w:tc>
        <w:tc>
          <w:tcPr>
            <w:tcW w:w="8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632A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0655705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8C34" w14:textId="77777777" w:rsidR="00453412" w:rsidRDefault="00B412B8">
            <w:pPr>
              <w:snapToGrid w:val="0"/>
              <w:ind w:left="113" w:right="113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檢附資料</w:t>
            </w:r>
          </w:p>
        </w:tc>
        <w:tc>
          <w:tcPr>
            <w:tcW w:w="98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7844" w14:textId="77777777" w:rsidR="00453412" w:rsidRDefault="00B412B8">
            <w:pPr>
              <w:snapToGrid w:val="0"/>
              <w:ind w:left="50" w:right="-91" w:hanging="38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 xml:space="preserve">□ </w:t>
            </w:r>
            <w:r>
              <w:rPr>
                <w:rFonts w:ascii="Times New Roman" w:eastAsia="標楷體" w:hAnsi="Times New Roman"/>
                <w:kern w:val="0"/>
              </w:rPr>
              <w:t>經導師及輔導教師簽名之適性輔導資料表</w:t>
            </w:r>
          </w:p>
          <w:p w14:paraId="67248638" w14:textId="77777777" w:rsidR="00453412" w:rsidRDefault="00B412B8">
            <w:pPr>
              <w:snapToGrid w:val="0"/>
              <w:ind w:left="367" w:hanging="353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 xml:space="preserve">□ </w:t>
            </w:r>
            <w:r>
              <w:rPr>
                <w:rFonts w:ascii="Times New Roman" w:eastAsia="標楷體" w:hAnsi="Times New Roman"/>
                <w:kern w:val="0"/>
              </w:rPr>
              <w:t>讀書計畫（以</w:t>
            </w:r>
            <w:r>
              <w:rPr>
                <w:rFonts w:ascii="Times New Roman" w:eastAsia="標楷體" w:hAnsi="Times New Roman"/>
                <w:kern w:val="0"/>
              </w:rPr>
              <w:t>A4</w:t>
            </w:r>
            <w:r>
              <w:rPr>
                <w:rFonts w:ascii="Times New Roman" w:eastAsia="標楷體" w:hAnsi="Times New Roman"/>
                <w:kern w:val="0"/>
              </w:rPr>
              <w:t>格式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繕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打，內容至少包含轉學動機、補修學分規劃、在校學習規劃及未來規劃等）</w:t>
            </w:r>
          </w:p>
          <w:p w14:paraId="7F3DF10D" w14:textId="77777777" w:rsidR="00453412" w:rsidRDefault="00B412B8">
            <w:pPr>
              <w:snapToGrid w:val="0"/>
              <w:ind w:left="367" w:hanging="353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 xml:space="preserve">□ </w:t>
            </w:r>
            <w:r>
              <w:rPr>
                <w:rFonts w:ascii="Times New Roman" w:eastAsia="標楷體" w:hAnsi="Times New Roman"/>
                <w:kern w:val="0"/>
              </w:rPr>
              <w:t>其他</w:t>
            </w:r>
          </w:p>
        </w:tc>
      </w:tr>
      <w:tr w:rsidR="00453412" w14:paraId="7F576DA2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93BF" w14:textId="77777777" w:rsidR="00453412" w:rsidRDefault="00B412B8">
            <w:pPr>
              <w:snapToGrid w:val="0"/>
              <w:ind w:left="113" w:right="113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就讀學校（請核章）</w:t>
            </w:r>
          </w:p>
        </w:tc>
        <w:tc>
          <w:tcPr>
            <w:tcW w:w="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D91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導師</w:t>
            </w:r>
            <w:r>
              <w:rPr>
                <w:rFonts w:ascii="Times New Roman" w:eastAsia="標楷體" w:hAnsi="Times New Roman"/>
                <w:kern w:val="0"/>
              </w:rPr>
              <w:t xml:space="preserve">:                   </w:t>
            </w:r>
            <w:r>
              <w:rPr>
                <w:rFonts w:ascii="Times New Roman" w:eastAsia="標楷體" w:hAnsi="Times New Roman"/>
                <w:kern w:val="0"/>
              </w:rPr>
              <w:t>電話</w:t>
            </w:r>
            <w:r>
              <w:rPr>
                <w:rFonts w:ascii="Times New Roman" w:eastAsia="標楷體" w:hAnsi="Times New Roman"/>
                <w:kern w:val="0"/>
              </w:rPr>
              <w:t>: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22F3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主任</w:t>
            </w:r>
            <w:r>
              <w:rPr>
                <w:rFonts w:ascii="Times New Roman" w:eastAsia="標楷體" w:hAnsi="Times New Roman"/>
                <w:kern w:val="0"/>
              </w:rPr>
              <w:t>:</w:t>
            </w:r>
          </w:p>
        </w:tc>
      </w:tr>
      <w:tr w:rsidR="00453412" w14:paraId="2800915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EA3E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393E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輔導教師</w:t>
            </w:r>
            <w:r>
              <w:rPr>
                <w:rFonts w:ascii="Times New Roman" w:eastAsia="標楷體" w:hAnsi="Times New Roman"/>
                <w:kern w:val="0"/>
              </w:rPr>
              <w:t xml:space="preserve">:               </w:t>
            </w:r>
            <w:r>
              <w:rPr>
                <w:rFonts w:ascii="Times New Roman" w:eastAsia="標楷體" w:hAnsi="Times New Roman"/>
                <w:kern w:val="0"/>
              </w:rPr>
              <w:t>電話</w:t>
            </w:r>
            <w:r>
              <w:rPr>
                <w:rFonts w:ascii="Times New Roman" w:eastAsia="標楷體" w:hAnsi="Times New Roman"/>
                <w:kern w:val="0"/>
              </w:rPr>
              <w:t>: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EEDE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輔導主任</w:t>
            </w:r>
            <w:r>
              <w:rPr>
                <w:rFonts w:ascii="Times New Roman" w:eastAsia="標楷體" w:hAnsi="Times New Roman"/>
                <w:kern w:val="0"/>
              </w:rPr>
              <w:t>:</w:t>
            </w:r>
          </w:p>
        </w:tc>
      </w:tr>
      <w:tr w:rsidR="00453412" w14:paraId="46B3A18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9684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98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0C9C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註冊組長</w:t>
            </w:r>
            <w:r>
              <w:rPr>
                <w:rFonts w:ascii="Times New Roman" w:eastAsia="標楷體" w:hAnsi="Times New Roman"/>
                <w:kern w:val="0"/>
              </w:rPr>
              <w:t xml:space="preserve">:               </w:t>
            </w:r>
            <w:r>
              <w:rPr>
                <w:rFonts w:ascii="Times New Roman" w:eastAsia="標楷體" w:hAnsi="Times New Roman"/>
                <w:kern w:val="0"/>
              </w:rPr>
              <w:t>教務主任</w:t>
            </w:r>
            <w:r>
              <w:rPr>
                <w:rFonts w:ascii="Times New Roman" w:eastAsia="標楷體" w:hAnsi="Times New Roman"/>
                <w:kern w:val="0"/>
              </w:rPr>
              <w:t xml:space="preserve">:                </w:t>
            </w:r>
            <w:r>
              <w:rPr>
                <w:rFonts w:ascii="Times New Roman" w:eastAsia="標楷體" w:hAnsi="Times New Roman"/>
                <w:kern w:val="0"/>
              </w:rPr>
              <w:t>校長</w:t>
            </w:r>
            <w:r>
              <w:rPr>
                <w:rFonts w:ascii="Times New Roman" w:eastAsia="標楷體" w:hAnsi="Times New Roman"/>
                <w:kern w:val="0"/>
              </w:rPr>
              <w:t>:</w:t>
            </w:r>
          </w:p>
        </w:tc>
      </w:tr>
      <w:tr w:rsidR="00453412" w14:paraId="42BC8FE4" w14:textId="77777777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7E3F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審查</w:t>
            </w:r>
          </w:p>
          <w:p w14:paraId="1C203EA9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結果</w:t>
            </w:r>
          </w:p>
        </w:tc>
        <w:tc>
          <w:tcPr>
            <w:tcW w:w="9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91F8" w14:textId="77777777" w:rsidR="00453412" w:rsidRDefault="00453412">
            <w:pPr>
              <w:tabs>
                <w:tab w:val="left" w:pos="4223"/>
              </w:tabs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</w:tr>
    </w:tbl>
    <w:p w14:paraId="56E8EB87" w14:textId="77777777" w:rsidR="00453412" w:rsidRDefault="00453412"/>
    <w:p w14:paraId="40A081BE" w14:textId="77777777" w:rsidR="00453412" w:rsidRDefault="00453412">
      <w:pPr>
        <w:pageBreakBefore/>
        <w:suppressAutoHyphens w:val="0"/>
        <w:spacing w:line="240" w:lineRule="auto"/>
      </w:pPr>
    </w:p>
    <w:p w14:paraId="689E3ED9" w14:textId="77777777" w:rsidR="00453412" w:rsidRDefault="00B412B8">
      <w:pPr>
        <w:snapToGrid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【附表一</w:t>
      </w:r>
      <w:r>
        <w:rPr>
          <w:rFonts w:ascii="Times New Roman" w:eastAsia="標楷體" w:hAnsi="Times New Roman"/>
        </w:rPr>
        <w:t>-2</w:t>
      </w:r>
      <w:r>
        <w:rPr>
          <w:rFonts w:ascii="Times New Roman" w:eastAsia="標楷體" w:hAnsi="Times New Roman"/>
        </w:rPr>
        <w:t>】</w:t>
      </w:r>
    </w:p>
    <w:p w14:paraId="19DDE918" w14:textId="77777777" w:rsidR="00453412" w:rsidRDefault="00B412B8">
      <w:pPr>
        <w:snapToGrid w:val="0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111</w:t>
      </w:r>
      <w:r>
        <w:rPr>
          <w:rFonts w:ascii="Times New Roman" w:eastAsia="標楷體" w:hAnsi="Times New Roman"/>
          <w:b/>
          <w:sz w:val="36"/>
          <w:szCs w:val="36"/>
        </w:rPr>
        <w:t>學年度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南一區高級中等學校適性轉學</w:t>
      </w:r>
      <w:r>
        <w:rPr>
          <w:rFonts w:ascii="Times New Roman" w:eastAsia="標楷體" w:hAnsi="Times New Roman"/>
          <w:b/>
          <w:sz w:val="36"/>
          <w:szCs w:val="36"/>
        </w:rPr>
        <w:t xml:space="preserve">  </w:t>
      </w:r>
      <w:r>
        <w:rPr>
          <w:rFonts w:ascii="Times New Roman" w:eastAsia="標楷體" w:hAnsi="Times New Roman"/>
          <w:b/>
          <w:kern w:val="0"/>
          <w:sz w:val="36"/>
          <w:szCs w:val="36"/>
        </w:rPr>
        <w:t>讀書計畫</w:t>
      </w:r>
    </w:p>
    <w:p w14:paraId="71440486" w14:textId="77777777" w:rsidR="00453412" w:rsidRDefault="00B412B8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學校：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姓名：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072"/>
      </w:tblGrid>
      <w:tr w:rsidR="00453412" w14:paraId="180ED5E5" w14:textId="77777777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7B78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轉學動機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8EEB" w14:textId="77777777" w:rsidR="00453412" w:rsidRDefault="0045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7DDEB1C2" w14:textId="77777777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63DF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補修學分規劃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25E6" w14:textId="77777777" w:rsidR="00453412" w:rsidRDefault="0045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6C77628E" w14:textId="77777777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4B12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學習規劃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EB74" w14:textId="77777777" w:rsidR="00453412" w:rsidRDefault="0045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4BDFDC6" w14:textId="77777777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E23D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未來規劃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1EE4" w14:textId="77777777" w:rsidR="00453412" w:rsidRDefault="0045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BD72F6" w14:textId="77777777" w:rsidR="00453412" w:rsidRDefault="00453412"/>
    <w:p w14:paraId="39F045FF" w14:textId="77777777" w:rsidR="00453412" w:rsidRDefault="00453412">
      <w:pPr>
        <w:pageBreakBefore/>
        <w:suppressAutoHyphens w:val="0"/>
        <w:spacing w:line="240" w:lineRule="auto"/>
      </w:pPr>
    </w:p>
    <w:p w14:paraId="51BA2093" w14:textId="77777777" w:rsidR="00453412" w:rsidRDefault="00B412B8">
      <w:pPr>
        <w:snapToGrid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【附表二】</w:t>
      </w:r>
    </w:p>
    <w:p w14:paraId="6C80988B" w14:textId="77777777" w:rsidR="00453412" w:rsidRDefault="00B412B8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111</w:t>
      </w:r>
      <w:r>
        <w:rPr>
          <w:rFonts w:ascii="Times New Roman" w:eastAsia="標楷體" w:hAnsi="Times New Roman"/>
          <w:b/>
          <w:sz w:val="36"/>
          <w:szCs w:val="36"/>
        </w:rPr>
        <w:t>學年度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南一區高級中等學校適性轉學</w:t>
      </w:r>
      <w:r>
        <w:rPr>
          <w:rFonts w:ascii="Times New Roman" w:eastAsia="標楷體" w:hAnsi="Times New Roman"/>
          <w:b/>
          <w:sz w:val="36"/>
          <w:szCs w:val="36"/>
        </w:rPr>
        <w:t xml:space="preserve">  </w:t>
      </w:r>
      <w:r>
        <w:rPr>
          <w:rFonts w:ascii="Times New Roman" w:eastAsia="標楷體" w:hAnsi="Times New Roman"/>
          <w:b/>
          <w:sz w:val="36"/>
          <w:szCs w:val="36"/>
        </w:rPr>
        <w:t>輔導資料表</w:t>
      </w:r>
    </w:p>
    <w:p w14:paraId="1C68F0FA" w14:textId="77777777" w:rsidR="00453412" w:rsidRDefault="00453412">
      <w:pPr>
        <w:snapToGrid w:val="0"/>
        <w:ind w:left="550"/>
        <w:jc w:val="both"/>
        <w:rPr>
          <w:rFonts w:ascii="Times New Roman" w:eastAsia="標楷體" w:hAnsi="Times New Roman"/>
          <w:kern w:val="0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1167"/>
        <w:gridCol w:w="2725"/>
        <w:gridCol w:w="1167"/>
        <w:gridCol w:w="1669"/>
        <w:gridCol w:w="1251"/>
        <w:gridCol w:w="1700"/>
      </w:tblGrid>
      <w:tr w:rsidR="00453412" w14:paraId="14465C6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70A1" w14:textId="77777777" w:rsidR="00453412" w:rsidRDefault="00B412B8">
            <w:pPr>
              <w:snapToGrid w:val="0"/>
              <w:ind w:left="-94" w:right="-77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學生資料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80BE" w14:textId="77777777" w:rsidR="00453412" w:rsidRDefault="00B412B8">
            <w:pPr>
              <w:snapToGrid w:val="0"/>
              <w:ind w:left="-72" w:right="-62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姓</w:t>
            </w:r>
            <w:r>
              <w:rPr>
                <w:rFonts w:ascii="Times New Roman" w:eastAsia="標楷體" w:hAnsi="Times New Roman"/>
                <w:kern w:val="0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</w:rPr>
              <w:t>名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D1F6" w14:textId="77777777" w:rsidR="00453412" w:rsidRDefault="00453412">
            <w:pPr>
              <w:snapToGrid w:val="0"/>
              <w:ind w:left="-1654" w:right="-89" w:firstLine="1584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C6F9" w14:textId="77777777" w:rsidR="00453412" w:rsidRDefault="00B412B8">
            <w:pPr>
              <w:snapToGrid w:val="0"/>
              <w:ind w:left="-98" w:right="-89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性</w:t>
            </w:r>
            <w:r>
              <w:rPr>
                <w:rFonts w:ascii="Times New Roman" w:eastAsia="標楷體" w:hAnsi="Times New Roman"/>
                <w:kern w:val="0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</w:rPr>
              <w:t>別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1AFE" w14:textId="77777777" w:rsidR="00453412" w:rsidRDefault="00B412B8">
            <w:pPr>
              <w:snapToGrid w:val="0"/>
              <w:ind w:left="-72" w:right="-86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68A0" w14:textId="77777777" w:rsidR="00453412" w:rsidRDefault="00B412B8">
            <w:pPr>
              <w:snapToGrid w:val="0"/>
              <w:ind w:left="-98" w:right="-89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聯絡電話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A09D" w14:textId="77777777" w:rsidR="00453412" w:rsidRDefault="00453412">
            <w:pPr>
              <w:snapToGrid w:val="0"/>
              <w:ind w:left="-1654" w:right="-89" w:firstLine="1584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5A28192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0207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C301" w14:textId="77777777" w:rsidR="00453412" w:rsidRDefault="00B412B8">
            <w:pPr>
              <w:snapToGrid w:val="0"/>
              <w:ind w:left="-98" w:right="-89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就讀學校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A586" w14:textId="77777777" w:rsidR="00453412" w:rsidRDefault="00453412">
            <w:pPr>
              <w:snapToGrid w:val="0"/>
              <w:ind w:left="-1654" w:right="-89" w:firstLine="1584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ED4E" w14:textId="77777777" w:rsidR="00453412" w:rsidRDefault="00B412B8">
            <w:pPr>
              <w:snapToGrid w:val="0"/>
              <w:ind w:left="-72" w:right="-62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科（組）別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AB32" w14:textId="77777777" w:rsidR="00453412" w:rsidRDefault="00453412">
            <w:pPr>
              <w:snapToGrid w:val="0"/>
              <w:ind w:left="-1654" w:right="-89" w:firstLine="1584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592F" w14:textId="77777777" w:rsidR="00453412" w:rsidRDefault="00B412B8">
            <w:pPr>
              <w:snapToGrid w:val="0"/>
              <w:ind w:left="-98" w:right="-89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班</w:t>
            </w:r>
            <w:r>
              <w:rPr>
                <w:rFonts w:ascii="Times New Roman" w:eastAsia="標楷體" w:hAnsi="Times New Roman"/>
                <w:kern w:val="0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</w:rPr>
              <w:t>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2682" w14:textId="77777777" w:rsidR="00453412" w:rsidRDefault="00453412">
            <w:pPr>
              <w:snapToGrid w:val="0"/>
              <w:ind w:left="-1654" w:right="-89" w:firstLine="1584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78E5B9D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A5EB" w14:textId="77777777" w:rsidR="00453412" w:rsidRDefault="00B412B8">
            <w:pPr>
              <w:snapToGrid w:val="0"/>
              <w:ind w:left="-72" w:right="-62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申請轉學</w:t>
            </w:r>
          </w:p>
          <w:p w14:paraId="639C08A7" w14:textId="77777777" w:rsidR="00453412" w:rsidRDefault="00B412B8">
            <w:pPr>
              <w:snapToGrid w:val="0"/>
              <w:ind w:left="-72" w:right="-62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學校科（組）別</w:t>
            </w:r>
          </w:p>
        </w:tc>
        <w:tc>
          <w:tcPr>
            <w:tcW w:w="8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D82A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學校：</w:t>
            </w:r>
            <w:r>
              <w:rPr>
                <w:rFonts w:ascii="Times New Roman" w:eastAsia="標楷體" w:hAnsi="Times New Roman"/>
                <w:kern w:val="0"/>
              </w:rPr>
              <w:t xml:space="preserve">                       </w:t>
            </w:r>
            <w:r>
              <w:rPr>
                <w:rFonts w:ascii="Times New Roman" w:eastAsia="標楷體" w:hAnsi="Times New Roman"/>
                <w:kern w:val="0"/>
              </w:rPr>
              <w:t>科（組）別：</w:t>
            </w:r>
          </w:p>
        </w:tc>
      </w:tr>
      <w:tr w:rsidR="00453412" w14:paraId="292DC898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682C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檢附資料</w:t>
            </w:r>
          </w:p>
        </w:tc>
        <w:tc>
          <w:tcPr>
            <w:tcW w:w="9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1076" w14:textId="77777777" w:rsidR="00453412" w:rsidRDefault="00B412B8">
            <w:pPr>
              <w:tabs>
                <w:tab w:val="left" w:pos="4188"/>
              </w:tabs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相關測驗名稱（請依序列出並檢附測驗結果）：</w:t>
            </w:r>
          </w:p>
          <w:p w14:paraId="1DC16CB7" w14:textId="77777777" w:rsidR="00453412" w:rsidRDefault="00453412">
            <w:pPr>
              <w:snapToGrid w:val="0"/>
              <w:ind w:left="377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207466E6" w14:textId="77777777" w:rsidR="00453412" w:rsidRDefault="00453412">
            <w:pPr>
              <w:snapToGrid w:val="0"/>
              <w:ind w:left="377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2C9C44CC" w14:textId="77777777" w:rsidR="00453412" w:rsidRDefault="00B412B8">
            <w:pPr>
              <w:tabs>
                <w:tab w:val="left" w:pos="4188"/>
              </w:tabs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其他可檢附資料（請依序列出並檢附相關表單）：</w:t>
            </w:r>
          </w:p>
          <w:p w14:paraId="02080547" w14:textId="77777777" w:rsidR="00453412" w:rsidRDefault="00453412">
            <w:pPr>
              <w:snapToGrid w:val="0"/>
              <w:ind w:left="377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08BF2CFE" w14:textId="77777777" w:rsidR="00453412" w:rsidRDefault="00453412">
            <w:pPr>
              <w:snapToGrid w:val="0"/>
              <w:ind w:left="377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453412" w14:paraId="24D4A679" w14:textId="77777777">
        <w:tblPrEx>
          <w:tblCellMar>
            <w:top w:w="0" w:type="dxa"/>
            <w:bottom w:w="0" w:type="dxa"/>
          </w:tblCellMar>
        </w:tblPrEx>
        <w:trPr>
          <w:cantSplit/>
          <w:trHeight w:val="441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4227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學生</w:t>
            </w:r>
          </w:p>
          <w:p w14:paraId="1977C60C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適性</w:t>
            </w:r>
          </w:p>
          <w:p w14:paraId="22F57D7F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輔導</w:t>
            </w:r>
          </w:p>
          <w:p w14:paraId="3EDC4163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紀錄</w:t>
            </w:r>
          </w:p>
          <w:p w14:paraId="22C53B0C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摘要</w:t>
            </w:r>
          </w:p>
        </w:tc>
        <w:tc>
          <w:tcPr>
            <w:tcW w:w="9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0B29" w14:textId="77777777" w:rsidR="00453412" w:rsidRDefault="00B412B8">
            <w:pPr>
              <w:tabs>
                <w:tab w:val="left" w:pos="4188"/>
              </w:tabs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適性輔導紀錄摘要，自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日～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日</w:t>
            </w:r>
          </w:p>
          <w:p w14:paraId="08F3E888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1.</w:t>
            </w:r>
            <w:r>
              <w:rPr>
                <w:rFonts w:ascii="Times New Roman" w:eastAsia="標楷體" w:hAnsi="Times New Roman"/>
                <w:kern w:val="0"/>
              </w:rPr>
              <w:t>導師</w:t>
            </w:r>
            <w:r>
              <w:rPr>
                <w:rFonts w:ascii="Times New Roman" w:eastAsia="標楷體" w:hAnsi="Times New Roman"/>
                <w:kern w:val="0"/>
              </w:rPr>
              <w:t>:</w:t>
            </w:r>
          </w:p>
          <w:p w14:paraId="102C6B92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1327826E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6DC366E3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7C4F03C1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7E4FF586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5C8B23F8" w14:textId="77777777" w:rsidR="00453412" w:rsidRDefault="00B412B8">
            <w:pPr>
              <w:snapToGrid w:val="0"/>
              <w:ind w:left="4572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導師簽名：</w:t>
            </w:r>
            <w:r>
              <w:rPr>
                <w:rFonts w:ascii="Times New Roman" w:eastAsia="標楷體" w:hAnsi="Times New Roman"/>
                <w:kern w:val="0"/>
                <w:u w:val="single"/>
              </w:rPr>
              <w:t xml:space="preserve">                      </w:t>
            </w:r>
          </w:p>
          <w:p w14:paraId="60EFB889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2.</w:t>
            </w:r>
            <w:r>
              <w:rPr>
                <w:rFonts w:ascii="Times New Roman" w:eastAsia="標楷體" w:hAnsi="Times New Roman"/>
                <w:kern w:val="0"/>
              </w:rPr>
              <w:t>輔導教師：</w:t>
            </w:r>
          </w:p>
          <w:p w14:paraId="678738A2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49948906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625993C7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21872903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593D2B42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1AB174A5" w14:textId="77777777" w:rsidR="00453412" w:rsidRDefault="00B412B8">
            <w:pPr>
              <w:snapToGrid w:val="0"/>
              <w:ind w:left="4572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輔導教師簽名：</w:t>
            </w:r>
            <w:r>
              <w:rPr>
                <w:rFonts w:ascii="Times New Roman" w:eastAsia="標楷體" w:hAnsi="Times New Roman"/>
                <w:kern w:val="0"/>
                <w:u w:val="single"/>
              </w:rPr>
              <w:t xml:space="preserve">                  </w:t>
            </w:r>
          </w:p>
        </w:tc>
      </w:tr>
      <w:tr w:rsidR="00453412" w14:paraId="0AEA99C7" w14:textId="77777777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4335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綜合評估</w:t>
            </w:r>
          </w:p>
        </w:tc>
        <w:tc>
          <w:tcPr>
            <w:tcW w:w="9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F429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1DE4B3AB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69CD7ABD" w14:textId="77777777" w:rsidR="00453412" w:rsidRDefault="00B412B8">
            <w:pPr>
              <w:snapToGrid w:val="0"/>
              <w:ind w:left="4572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輔導人員簽名：</w:t>
            </w:r>
            <w:r>
              <w:rPr>
                <w:rFonts w:ascii="Times New Roman" w:eastAsia="標楷體" w:hAnsi="Times New Roman"/>
                <w:kern w:val="0"/>
                <w:u w:val="single"/>
              </w:rPr>
              <w:t xml:space="preserve">                  </w:t>
            </w:r>
          </w:p>
        </w:tc>
      </w:tr>
    </w:tbl>
    <w:p w14:paraId="651A1718" w14:textId="77777777" w:rsidR="00453412" w:rsidRDefault="00B412B8">
      <w:pPr>
        <w:snapToGrid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填表說明：</w:t>
      </w:r>
    </w:p>
    <w:p w14:paraId="34F4EF94" w14:textId="77777777" w:rsidR="00453412" w:rsidRDefault="00B412B8">
      <w:pPr>
        <w:snapToGrid w:val="0"/>
        <w:ind w:left="782" w:hanging="302"/>
        <w:jc w:val="both"/>
      </w:pPr>
      <w:r>
        <w:rPr>
          <w:rFonts w:ascii="Times New Roman" w:eastAsia="標楷體" w:hAnsi="Times New Roman"/>
        </w:rPr>
        <w:t xml:space="preserve">1. </w:t>
      </w:r>
      <w:r>
        <w:rPr>
          <w:rFonts w:ascii="Times New Roman" w:eastAsia="標楷體" w:hAnsi="Times New Roman"/>
          <w:kern w:val="0"/>
        </w:rPr>
        <w:t>相關測驗名稱，請填寫申請學生於高一受測之相關測驗名稱，並請附上該生之測驗結果影本以供審查。</w:t>
      </w:r>
    </w:p>
    <w:p w14:paraId="3397BDE8" w14:textId="77777777" w:rsidR="00453412" w:rsidRDefault="00B412B8">
      <w:pPr>
        <w:snapToGrid w:val="0"/>
        <w:ind w:left="782" w:hanging="302"/>
        <w:jc w:val="both"/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/>
          <w:kern w:val="0"/>
        </w:rPr>
        <w:t>其他可檢附資料，可提供申請學生其他非測驗但可呈現學生適性轉學之相關資料，並需附上該</w:t>
      </w:r>
      <w:proofErr w:type="gramStart"/>
      <w:r>
        <w:rPr>
          <w:rFonts w:ascii="Times New Roman" w:eastAsia="標楷體" w:hAnsi="Times New Roman"/>
          <w:kern w:val="0"/>
        </w:rPr>
        <w:t>資料之紙本</w:t>
      </w:r>
      <w:proofErr w:type="gramEnd"/>
      <w:r>
        <w:rPr>
          <w:rFonts w:ascii="Times New Roman" w:eastAsia="標楷體" w:hAnsi="Times New Roman"/>
          <w:kern w:val="0"/>
        </w:rPr>
        <w:t>（或影本）以供審查。</w:t>
      </w:r>
    </w:p>
    <w:p w14:paraId="5F5D4F83" w14:textId="77777777" w:rsidR="00453412" w:rsidRDefault="00B412B8">
      <w:pPr>
        <w:snapToGrid w:val="0"/>
        <w:ind w:left="782" w:hanging="302"/>
        <w:jc w:val="both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/>
          <w:kern w:val="0"/>
        </w:rPr>
        <w:t xml:space="preserve">3. </w:t>
      </w:r>
      <w:r>
        <w:rPr>
          <w:rFonts w:ascii="Times New Roman" w:eastAsia="標楷體" w:hAnsi="Times New Roman"/>
          <w:kern w:val="0"/>
        </w:rPr>
        <w:t>綜合評估欄位，請主責申請學生之輔導人員，待本申請表其他欄位皆填寫完成，且均附上各相關紙本後，填寫綜合意見。</w:t>
      </w:r>
    </w:p>
    <w:p w14:paraId="19C03374" w14:textId="77777777" w:rsidR="00453412" w:rsidRDefault="00453412">
      <w:pPr>
        <w:pageBreakBefore/>
        <w:suppressAutoHyphens w:val="0"/>
        <w:spacing w:line="240" w:lineRule="auto"/>
      </w:pPr>
    </w:p>
    <w:p w14:paraId="7D829AF7" w14:textId="77777777" w:rsidR="00453412" w:rsidRDefault="00B412B8">
      <w:pPr>
        <w:snapToGrid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【附表三】</w:t>
      </w:r>
    </w:p>
    <w:p w14:paraId="167FEDEB" w14:textId="77777777" w:rsidR="00453412" w:rsidRDefault="00B412B8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111</w:t>
      </w:r>
      <w:r>
        <w:rPr>
          <w:rFonts w:ascii="Times New Roman" w:eastAsia="標楷體" w:hAnsi="Times New Roman"/>
          <w:b/>
          <w:sz w:val="36"/>
          <w:szCs w:val="36"/>
        </w:rPr>
        <w:t>學年度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南一區高級中等學校適性轉學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結果複查申請書</w:t>
      </w:r>
    </w:p>
    <w:p w14:paraId="44D71155" w14:textId="77777777" w:rsidR="00453412" w:rsidRDefault="00453412">
      <w:pPr>
        <w:snapToGrid w:val="0"/>
        <w:jc w:val="both"/>
        <w:rPr>
          <w:rFonts w:ascii="Times New Roman" w:eastAsia="標楷體" w:hAnsi="Times New Roman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2770"/>
        <w:gridCol w:w="1528"/>
        <w:gridCol w:w="10"/>
        <w:gridCol w:w="4047"/>
      </w:tblGrid>
      <w:tr w:rsidR="00453412" w14:paraId="1DA2EC10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D63B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學生姓名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3B92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53B56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原就讀學校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23047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664619D2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D43E" w14:textId="77777777" w:rsidR="00453412" w:rsidRDefault="00B412B8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身分證</w:t>
            </w:r>
          </w:p>
          <w:p w14:paraId="4E490B5D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統一編號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DB81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2D336" w14:textId="77777777" w:rsidR="00453412" w:rsidRDefault="00B412B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6EF3" w14:textId="77777777" w:rsidR="00453412" w:rsidRDefault="00B412B8">
            <w:pPr>
              <w:snapToGrid w:val="0"/>
              <w:ind w:firstLine="208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關係：</w:t>
            </w:r>
          </w:p>
        </w:tc>
      </w:tr>
      <w:tr w:rsidR="00453412" w14:paraId="7432C6CA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97A50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聯絡電話</w:t>
            </w:r>
          </w:p>
        </w:tc>
        <w:tc>
          <w:tcPr>
            <w:tcW w:w="8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60D8D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日：（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夜：（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手機：（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</w:tr>
      <w:tr w:rsidR="00453412" w14:paraId="673E1202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2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13B27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聯絡地址</w:t>
            </w:r>
          </w:p>
        </w:tc>
        <w:tc>
          <w:tcPr>
            <w:tcW w:w="8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7261A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 w:cs="新細明體"/>
                <w:sz w:val="26"/>
                <w:szCs w:val="26"/>
              </w:rPr>
              <w:t>※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請正楷填寫報名學生本人之詳細通訊處</w:t>
            </w:r>
          </w:p>
          <w:p w14:paraId="198D929B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□□□</w:t>
            </w:r>
          </w:p>
        </w:tc>
      </w:tr>
      <w:tr w:rsidR="00453412" w14:paraId="631F6F6A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2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5BE6D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審查結果</w:t>
            </w:r>
          </w:p>
        </w:tc>
        <w:tc>
          <w:tcPr>
            <w:tcW w:w="8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7446C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未錄取</w:t>
            </w:r>
          </w:p>
          <w:p w14:paraId="6CF8C17E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錄取，錄取學校：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                       </w:t>
            </w:r>
          </w:p>
          <w:p w14:paraId="1E23EBF2" w14:textId="77777777" w:rsidR="00453412" w:rsidRDefault="00B412B8">
            <w:pPr>
              <w:snapToGrid w:val="0"/>
              <w:ind w:left="965" w:firstLine="86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錄取科別：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  <w:tr w:rsidR="00453412" w14:paraId="26E89A12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20CE" w14:textId="77777777" w:rsidR="00453412" w:rsidRDefault="00B412B8">
            <w:pPr>
              <w:snapToGrid w:val="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申請複查原因</w:t>
            </w:r>
          </w:p>
        </w:tc>
        <w:tc>
          <w:tcPr>
            <w:tcW w:w="8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15CE0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344AF46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D050F96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633AA69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71D4B78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9E525D1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58AB9DD3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0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B6188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申請複查日期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972B3" w14:textId="77777777" w:rsidR="00453412" w:rsidRDefault="00B412B8">
            <w:pPr>
              <w:snapToGrid w:val="0"/>
              <w:ind w:left="147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22421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申請人簽章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DD6D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AD291D3" w14:textId="77777777" w:rsidR="00453412" w:rsidRDefault="00B412B8">
      <w:pPr>
        <w:snapToGrid w:val="0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說明：</w:t>
      </w:r>
    </w:p>
    <w:p w14:paraId="0B313441" w14:textId="77777777" w:rsidR="00453412" w:rsidRDefault="00B412B8">
      <w:pPr>
        <w:snapToGrid w:val="0"/>
        <w:ind w:left="461" w:hanging="221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1.</w:t>
      </w:r>
      <w:r>
        <w:rPr>
          <w:rFonts w:ascii="Times New Roman" w:eastAsia="標楷體" w:hAnsi="Times New Roman"/>
          <w:color w:val="000000"/>
          <w:sz w:val="26"/>
          <w:szCs w:val="26"/>
        </w:rPr>
        <w:t>由學生或家長填寫複查申請書，親自向本會申請（不受理郵寄申請）。</w:t>
      </w:r>
    </w:p>
    <w:p w14:paraId="79AE6AF7" w14:textId="77777777" w:rsidR="00453412" w:rsidRDefault="00B412B8">
      <w:pPr>
        <w:snapToGrid w:val="0"/>
        <w:ind w:left="500" w:hanging="260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2.</w:t>
      </w:r>
      <w:r>
        <w:rPr>
          <w:rFonts w:ascii="Times New Roman" w:eastAsia="標楷體" w:hAnsi="Times New Roman"/>
          <w:color w:val="000000"/>
          <w:sz w:val="26"/>
          <w:szCs w:val="26"/>
        </w:rPr>
        <w:t>複查時繳交複查手續費新臺幣</w:t>
      </w:r>
      <w:r>
        <w:rPr>
          <w:rFonts w:ascii="Times New Roman" w:eastAsia="標楷體" w:hAnsi="Times New Roman"/>
          <w:color w:val="000000"/>
          <w:sz w:val="26"/>
          <w:szCs w:val="26"/>
        </w:rPr>
        <w:t>100</w:t>
      </w:r>
      <w:r>
        <w:rPr>
          <w:rFonts w:ascii="Times New Roman" w:eastAsia="標楷體" w:hAnsi="Times New Roman"/>
          <w:color w:val="000000"/>
          <w:sz w:val="26"/>
          <w:szCs w:val="26"/>
        </w:rPr>
        <w:t>元整。</w:t>
      </w:r>
    </w:p>
    <w:p w14:paraId="334A7F44" w14:textId="77777777" w:rsidR="00453412" w:rsidRDefault="00453412">
      <w:pPr>
        <w:pageBreakBefore/>
        <w:suppressAutoHyphens w:val="0"/>
        <w:spacing w:line="240" w:lineRule="auto"/>
      </w:pPr>
    </w:p>
    <w:p w14:paraId="4C011F28" w14:textId="77777777" w:rsidR="00453412" w:rsidRDefault="00B412B8">
      <w:pPr>
        <w:snapToGrid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【附表四】</w:t>
      </w:r>
    </w:p>
    <w:p w14:paraId="621517FF" w14:textId="77777777" w:rsidR="00453412" w:rsidRDefault="00B412B8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111</w:t>
      </w:r>
      <w:r>
        <w:rPr>
          <w:rFonts w:ascii="Times New Roman" w:eastAsia="標楷體" w:hAnsi="Times New Roman"/>
          <w:b/>
          <w:sz w:val="36"/>
          <w:szCs w:val="36"/>
        </w:rPr>
        <w:t>學年度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南一區高級中等學校適性轉學</w:t>
      </w:r>
      <w:r>
        <w:rPr>
          <w:rFonts w:ascii="Times New Roman" w:eastAsia="標楷體" w:hAnsi="Times New Roman"/>
          <w:b/>
          <w:sz w:val="36"/>
          <w:szCs w:val="36"/>
        </w:rPr>
        <w:t xml:space="preserve">  </w:t>
      </w:r>
      <w:r>
        <w:rPr>
          <w:rFonts w:ascii="Times New Roman" w:eastAsia="標楷體" w:hAnsi="Times New Roman"/>
          <w:b/>
          <w:sz w:val="36"/>
          <w:szCs w:val="36"/>
        </w:rPr>
        <w:t>申訴書</w:t>
      </w:r>
    </w:p>
    <w:p w14:paraId="5E468300" w14:textId="77777777" w:rsidR="00453412" w:rsidRDefault="00453412">
      <w:pPr>
        <w:snapToGrid w:val="0"/>
        <w:jc w:val="both"/>
        <w:rPr>
          <w:rFonts w:ascii="Times New Roman" w:eastAsia="標楷體" w:hAnsi="Times New Roman"/>
          <w:sz w:val="20"/>
        </w:rPr>
      </w:pPr>
    </w:p>
    <w:tbl>
      <w:tblPr>
        <w:tblW w:w="50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46"/>
        <w:gridCol w:w="3672"/>
        <w:gridCol w:w="876"/>
        <w:gridCol w:w="672"/>
        <w:gridCol w:w="23"/>
        <w:gridCol w:w="553"/>
        <w:gridCol w:w="1117"/>
        <w:gridCol w:w="1946"/>
      </w:tblGrid>
      <w:tr w:rsidR="00453412" w14:paraId="2FD51D93" w14:textId="77777777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9062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學生姓名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355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04A8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36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4D2A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□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□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</w:p>
        </w:tc>
      </w:tr>
      <w:tr w:rsidR="00453412" w14:paraId="0AC7A226" w14:textId="77777777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57A9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身分證</w:t>
            </w:r>
          </w:p>
          <w:p w14:paraId="291BBE45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統一編號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28AC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0C86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原就讀</w:t>
            </w:r>
          </w:p>
          <w:p w14:paraId="7AF559CD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學校</w:t>
            </w:r>
          </w:p>
        </w:tc>
        <w:tc>
          <w:tcPr>
            <w:tcW w:w="3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079B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4F372D7B" w14:textId="77777777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414E" w14:textId="77777777" w:rsidR="00453412" w:rsidRDefault="00B412B8">
            <w:pPr>
              <w:snapToGrid w:val="0"/>
              <w:ind w:left="-14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分發結果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1B56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未錄取</w:t>
            </w:r>
          </w:p>
          <w:p w14:paraId="78A78F73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錄取，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科</w:t>
            </w:r>
          </w:p>
        </w:tc>
      </w:tr>
      <w:tr w:rsidR="00453412" w14:paraId="0F2F3987" w14:textId="77777777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A785" w14:textId="77777777" w:rsidR="00453412" w:rsidRDefault="00B412B8">
            <w:pPr>
              <w:snapToGrid w:val="0"/>
              <w:ind w:left="-14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5902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 w:cs="新細明體"/>
                <w:sz w:val="25"/>
                <w:szCs w:val="25"/>
              </w:rPr>
              <w:t>※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請正楷填寫報名學生本人之詳細通訊處</w:t>
            </w:r>
          </w:p>
          <w:p w14:paraId="28266457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□□□□□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2370" w14:textId="77777777" w:rsidR="00453412" w:rsidRDefault="00B412B8">
            <w:pPr>
              <w:snapToGrid w:val="0"/>
              <w:ind w:left="-94" w:right="-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聯</w:t>
            </w:r>
          </w:p>
          <w:p w14:paraId="4230649E" w14:textId="77777777" w:rsidR="00453412" w:rsidRDefault="00B412B8">
            <w:pPr>
              <w:snapToGrid w:val="0"/>
              <w:ind w:left="-94" w:right="-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絡</w:t>
            </w:r>
          </w:p>
          <w:p w14:paraId="5590CE93" w14:textId="77777777" w:rsidR="00453412" w:rsidRDefault="00B412B8">
            <w:pPr>
              <w:snapToGrid w:val="0"/>
              <w:ind w:left="-94" w:right="-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</w:t>
            </w:r>
          </w:p>
          <w:p w14:paraId="2F51BAB0" w14:textId="77777777" w:rsidR="00453412" w:rsidRDefault="00B412B8">
            <w:pPr>
              <w:snapToGrid w:val="0"/>
              <w:ind w:left="-94" w:right="-44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話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D13E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住家：</w:t>
            </w:r>
          </w:p>
        </w:tc>
      </w:tr>
      <w:tr w:rsidR="00453412" w14:paraId="03A24154" w14:textId="77777777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A937" w14:textId="77777777" w:rsidR="00453412" w:rsidRDefault="00453412">
            <w:pPr>
              <w:snapToGrid w:val="0"/>
              <w:ind w:left="-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6D29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90FD" w14:textId="77777777" w:rsidR="00453412" w:rsidRDefault="00453412">
            <w:pPr>
              <w:snapToGrid w:val="0"/>
              <w:ind w:left="-58" w:right="-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249B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手機：</w:t>
            </w:r>
          </w:p>
        </w:tc>
      </w:tr>
      <w:tr w:rsidR="00453412" w14:paraId="03C0010C" w14:textId="77777777">
        <w:tblPrEx>
          <w:tblCellMar>
            <w:top w:w="0" w:type="dxa"/>
            <w:bottom w:w="0" w:type="dxa"/>
          </w:tblCellMar>
        </w:tblPrEx>
        <w:trPr>
          <w:cantSplit/>
          <w:trHeight w:val="3082"/>
        </w:trPr>
        <w:tc>
          <w:tcPr>
            <w:tcW w:w="1047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E01A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申訴事由：</w:t>
            </w:r>
          </w:p>
          <w:p w14:paraId="5691FBD8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977625E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40572E9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016286A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D194731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DCD1717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FFBA399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37EAF441" w14:textId="77777777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1047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E260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說明：</w:t>
            </w:r>
          </w:p>
          <w:p w14:paraId="089D85D9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E248ACF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AEDEAC8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454F4B8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A3CE647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D5AE472" w14:textId="77777777" w:rsidR="00453412" w:rsidRDefault="00453412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2FABB2A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412" w14:paraId="42F03A49" w14:textId="77777777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2BB8" w14:textId="77777777" w:rsidR="00453412" w:rsidRDefault="00B412B8">
            <w:pPr>
              <w:snapToGrid w:val="0"/>
              <w:ind w:left="-14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申訴人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FDF9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（簽章）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01E9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申訴日期：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</w:t>
            </w:r>
          </w:p>
        </w:tc>
      </w:tr>
      <w:tr w:rsidR="00453412" w14:paraId="75C9B0E6" w14:textId="77777777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D8EA" w14:textId="77777777" w:rsidR="00453412" w:rsidRDefault="00B412B8">
            <w:pPr>
              <w:snapToGrid w:val="0"/>
              <w:ind w:left="-108" w:right="-10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家長</w:t>
            </w:r>
          </w:p>
          <w:p w14:paraId="29A64D0B" w14:textId="77777777" w:rsidR="00453412" w:rsidRDefault="00B412B8">
            <w:pPr>
              <w:snapToGrid w:val="0"/>
              <w:ind w:left="-108" w:right="-108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（監護人）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7623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（簽章）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0013" w14:textId="77777777" w:rsidR="00453412" w:rsidRDefault="00B412B8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</w:p>
          <w:p w14:paraId="08C286FD" w14:textId="77777777" w:rsidR="00453412" w:rsidRDefault="00B412B8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與學生的關係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403A" w14:textId="77777777" w:rsidR="00453412" w:rsidRDefault="00453412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944F38" w14:textId="77777777" w:rsidR="00453412" w:rsidRDefault="00453412"/>
    <w:p w14:paraId="35AFE98B" w14:textId="77777777" w:rsidR="00453412" w:rsidRDefault="00453412">
      <w:pPr>
        <w:suppressAutoHyphens w:val="0"/>
        <w:spacing w:line="240" w:lineRule="auto"/>
      </w:pPr>
    </w:p>
    <w:sectPr w:rsidR="0045341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6D16" w14:textId="77777777" w:rsidR="00B412B8" w:rsidRDefault="00B412B8">
      <w:pPr>
        <w:spacing w:line="240" w:lineRule="auto"/>
      </w:pPr>
      <w:r>
        <w:separator/>
      </w:r>
    </w:p>
  </w:endnote>
  <w:endnote w:type="continuationSeparator" w:id="0">
    <w:p w14:paraId="69848827" w14:textId="77777777" w:rsidR="00B412B8" w:rsidRDefault="00B4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D284" w14:textId="77777777" w:rsidR="00B412B8" w:rsidRDefault="00B412B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8CA4B2" w14:textId="77777777" w:rsidR="00B412B8" w:rsidRDefault="00B41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7066A"/>
    <w:multiLevelType w:val="multilevel"/>
    <w:tmpl w:val="8752ED7A"/>
    <w:lvl w:ilvl="0">
      <w:start w:val="1"/>
      <w:numFmt w:val="decimal"/>
      <w:lvlText w:val="%1. "/>
      <w:lvlJc w:val="left"/>
      <w:pPr>
        <w:ind w:left="480" w:hanging="480"/>
      </w:pPr>
    </w:lvl>
    <w:lvl w:ilvl="1">
      <w:start w:val="1"/>
      <w:numFmt w:val="decimal"/>
      <w:lvlText w:val="%2. 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3412"/>
    <w:rsid w:val="00453412"/>
    <w:rsid w:val="009C154C"/>
    <w:rsid w:val="00B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55C8"/>
  <w15:docId w15:val="{36CF3476-1D79-4CFE-AD6A-57B7823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dcterms:created xsi:type="dcterms:W3CDTF">2022-12-16T07:00:00Z</dcterms:created>
  <dcterms:modified xsi:type="dcterms:W3CDTF">2022-12-16T07:00:00Z</dcterms:modified>
</cp:coreProperties>
</file>